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7790"/>
      </w:tblGrid>
      <w:tr w:rsidR="008F70E4" w:rsidRPr="002077D6" w14:paraId="766AF066" w14:textId="77777777" w:rsidTr="6DF0A591">
        <w:tc>
          <w:tcPr>
            <w:tcW w:w="9628" w:type="dxa"/>
            <w:gridSpan w:val="3"/>
            <w:shd w:val="clear" w:color="auto" w:fill="F8F8F8"/>
          </w:tcPr>
          <w:p w14:paraId="7089FA1C" w14:textId="3552C337" w:rsidR="008F70E4" w:rsidRDefault="00B143B4" w:rsidP="008F70E4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  <w:tab w:val="left" w:pos="2319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 xml:space="preserve">Part A - </w:t>
            </w:r>
            <w:r w:rsidR="008F70E4" w:rsidRPr="008F70E4">
              <w:rPr>
                <w:b/>
                <w:bCs/>
                <w:sz w:val="22"/>
                <w:szCs w:val="22"/>
              </w:rPr>
              <w:t>Application for Brand Activation Grant</w:t>
            </w:r>
            <w:r w:rsidR="0067603C">
              <w:rPr>
                <w:b/>
                <w:bCs/>
                <w:sz w:val="22"/>
                <w:szCs w:val="22"/>
              </w:rPr>
              <w:t xml:space="preserve"> </w:t>
            </w:r>
            <w:r w:rsidR="008F70E4">
              <w:rPr>
                <w:b/>
                <w:bCs/>
                <w:sz w:val="18"/>
                <w:szCs w:val="18"/>
              </w:rPr>
              <w:t>Recipient details</w:t>
            </w:r>
          </w:p>
          <w:p w14:paraId="3BD50699" w14:textId="3261549C" w:rsidR="008F70E4" w:rsidRPr="008F70E4" w:rsidRDefault="008F70E4" w:rsidP="008F70E4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  <w:tab w:val="left" w:pos="2319"/>
              </w:tabs>
              <w:spacing w:before="120" w:after="120"/>
              <w:jc w:val="both"/>
              <w:rPr>
                <w:i/>
                <w:iCs/>
                <w:sz w:val="18"/>
                <w:szCs w:val="18"/>
              </w:rPr>
            </w:pPr>
            <w:r w:rsidRPr="008F70E4">
              <w:rPr>
                <w:i/>
                <w:iCs/>
                <w:sz w:val="18"/>
                <w:szCs w:val="18"/>
              </w:rPr>
              <w:t>These must be the same as the entity that has entered into the Co-Marketing Program Agreement.</w:t>
            </w:r>
          </w:p>
        </w:tc>
      </w:tr>
      <w:tr w:rsidR="008F70E4" w:rsidRPr="002077D6" w14:paraId="1D075957" w14:textId="77777777" w:rsidTr="6DF0A591">
        <w:tc>
          <w:tcPr>
            <w:tcW w:w="1838" w:type="dxa"/>
            <w:gridSpan w:val="2"/>
          </w:tcPr>
          <w:p w14:paraId="035D8E8C" w14:textId="1B2A0C02" w:rsidR="008F70E4" w:rsidRPr="008F70E4" w:rsidRDefault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 w:rsidRPr="008F70E4">
              <w:rPr>
                <w:sz w:val="18"/>
                <w:szCs w:val="18"/>
              </w:rPr>
              <w:t>Entity name:</w:t>
            </w:r>
          </w:p>
        </w:tc>
        <w:tc>
          <w:tcPr>
            <w:tcW w:w="7790" w:type="dxa"/>
          </w:tcPr>
          <w:p w14:paraId="37323AD2" w14:textId="1A670A1F" w:rsidR="008F70E4" w:rsidRPr="002077D6" w:rsidRDefault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8F70E4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8F70E4" w:rsidRPr="002077D6" w14:paraId="0CD1C673" w14:textId="77777777" w:rsidTr="6DF0A591">
        <w:tc>
          <w:tcPr>
            <w:tcW w:w="1838" w:type="dxa"/>
            <w:gridSpan w:val="2"/>
          </w:tcPr>
          <w:p w14:paraId="4D4F15B0" w14:textId="0668D14A" w:rsidR="008F70E4" w:rsidRPr="008F70E4" w:rsidRDefault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ACN:</w:t>
            </w:r>
          </w:p>
        </w:tc>
        <w:tc>
          <w:tcPr>
            <w:tcW w:w="7790" w:type="dxa"/>
          </w:tcPr>
          <w:p w14:paraId="6DFFE3C4" w14:textId="4E089923" w:rsidR="008F70E4" w:rsidRPr="002077D6" w:rsidRDefault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8F70E4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8F70E4" w:rsidRPr="002077D6" w14:paraId="47EFD6F4" w14:textId="77777777" w:rsidTr="6DF0A591">
        <w:trPr>
          <w:trHeight w:val="769"/>
        </w:trPr>
        <w:tc>
          <w:tcPr>
            <w:tcW w:w="1838" w:type="dxa"/>
            <w:gridSpan w:val="2"/>
          </w:tcPr>
          <w:p w14:paraId="3B8DC439" w14:textId="42870017" w:rsidR="008F70E4" w:rsidRPr="008F70E4" w:rsidRDefault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</w:tc>
        <w:tc>
          <w:tcPr>
            <w:tcW w:w="7790" w:type="dxa"/>
          </w:tcPr>
          <w:p w14:paraId="48ADA06A" w14:textId="3AE7AB15" w:rsidR="008F70E4" w:rsidRPr="002077D6" w:rsidRDefault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8F70E4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8F70E4" w:rsidRPr="002077D6" w14:paraId="1CF77E36" w14:textId="77777777" w:rsidTr="6DF0A591">
        <w:tc>
          <w:tcPr>
            <w:tcW w:w="1838" w:type="dxa"/>
            <w:gridSpan w:val="2"/>
          </w:tcPr>
          <w:p w14:paraId="7DE682BC" w14:textId="3C025535" w:rsidR="008F70E4" w:rsidRPr="008F70E4" w:rsidRDefault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Nominated contact:</w:t>
            </w:r>
          </w:p>
        </w:tc>
        <w:tc>
          <w:tcPr>
            <w:tcW w:w="7790" w:type="dxa"/>
          </w:tcPr>
          <w:p w14:paraId="0A3F69D6" w14:textId="77777777" w:rsidR="008F70E4" w:rsidRPr="002077D6" w:rsidRDefault="008F70E4" w:rsidP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Name: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3DCBDEAE" w14:textId="77777777" w:rsidR="008F70E4" w:rsidRPr="002077D6" w:rsidRDefault="008F70E4" w:rsidP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Title: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512A8BEE" w14:textId="77777777" w:rsidR="008F70E4" w:rsidRPr="002077D6" w:rsidRDefault="008F70E4" w:rsidP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Phone: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0F326FCB" w14:textId="32FDD69D" w:rsidR="008F70E4" w:rsidRPr="002077D6" w:rsidRDefault="008F70E4" w:rsidP="008F70E4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Email: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B6056D" w:rsidRPr="002077D6" w14:paraId="34380D2D" w14:textId="77777777" w:rsidTr="6DF0A591">
        <w:tc>
          <w:tcPr>
            <w:tcW w:w="1838" w:type="dxa"/>
            <w:gridSpan w:val="2"/>
          </w:tcPr>
          <w:p w14:paraId="29755A9D" w14:textId="62240748" w:rsidR="00B6056D" w:rsidRDefault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Authorised Signatory (can bind the Registrar)</w:t>
            </w:r>
          </w:p>
        </w:tc>
        <w:tc>
          <w:tcPr>
            <w:tcW w:w="7790" w:type="dxa"/>
          </w:tcPr>
          <w:p w14:paraId="60757E7B" w14:textId="77777777" w:rsidR="00B6056D" w:rsidRPr="002077D6" w:rsidRDefault="00B6056D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Name: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16820D67" w14:textId="77777777" w:rsidR="00B6056D" w:rsidRPr="002077D6" w:rsidRDefault="00B6056D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Title: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1648DE4B" w14:textId="77777777" w:rsidR="00B6056D" w:rsidRPr="002077D6" w:rsidRDefault="00B6056D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Phone: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162212CD" w14:textId="0484ADBB" w:rsidR="00B6056D" w:rsidRPr="002077D6" w:rsidRDefault="00B6056D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Email: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BE3DA7" w:rsidRPr="002077D6" w14:paraId="03053D22" w14:textId="77777777" w:rsidTr="6DF0A591">
        <w:tc>
          <w:tcPr>
            <w:tcW w:w="9628" w:type="dxa"/>
            <w:gridSpan w:val="3"/>
            <w:tcBorders>
              <w:bottom w:val="single" w:sz="4" w:space="0" w:color="969696"/>
            </w:tcBorders>
            <w:shd w:val="clear" w:color="auto" w:fill="F8F8F8"/>
          </w:tcPr>
          <w:p w14:paraId="0D6551F1" w14:textId="5D0A0DC9" w:rsidR="00BE3DA7" w:rsidRPr="00BE3DA7" w:rsidRDefault="00BE3DA7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  <w:tab w:val="left" w:pos="2319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Screening questions</w:t>
            </w:r>
          </w:p>
        </w:tc>
      </w:tr>
      <w:tr w:rsidR="00BE3DA7" w:rsidRPr="002077D6" w14:paraId="6DDFBB2D" w14:textId="77777777" w:rsidTr="6DF0A591">
        <w:tc>
          <w:tcPr>
            <w:tcW w:w="9628" w:type="dxa"/>
            <w:gridSpan w:val="3"/>
            <w:tcBorders>
              <w:bottom w:val="nil"/>
            </w:tcBorders>
          </w:tcPr>
          <w:p w14:paraId="1DEED14A" w14:textId="752F3300" w:rsidR="00BE3DA7" w:rsidRPr="002077D6" w:rsidRDefault="00BE3DA7" w:rsidP="00BE3DA7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another Registrar in your Registrar Group applied for or received the Grant this Financial Year?</w:t>
            </w:r>
          </w:p>
        </w:tc>
      </w:tr>
      <w:tr w:rsidR="00BE3DA7" w:rsidRPr="002077D6" w14:paraId="5D095977" w14:textId="77777777" w:rsidTr="6DF0A591">
        <w:tc>
          <w:tcPr>
            <w:tcW w:w="1129" w:type="dxa"/>
            <w:tcBorders>
              <w:top w:val="nil"/>
              <w:bottom w:val="single" w:sz="4" w:space="0" w:color="969696"/>
              <w:right w:val="nil"/>
            </w:tcBorders>
          </w:tcPr>
          <w:p w14:paraId="4C81116F" w14:textId="46C6A8E7" w:rsidR="00BE3DA7" w:rsidRDefault="00000000" w:rsidP="00BE3DA7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314" w:hanging="31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1000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D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E3DA7">
              <w:rPr>
                <w:sz w:val="18"/>
                <w:szCs w:val="18"/>
              </w:rPr>
              <w:tab/>
              <w:t>Yes</w:t>
            </w:r>
          </w:p>
        </w:tc>
        <w:tc>
          <w:tcPr>
            <w:tcW w:w="8499" w:type="dxa"/>
            <w:gridSpan w:val="2"/>
            <w:tcBorders>
              <w:top w:val="nil"/>
              <w:left w:val="nil"/>
              <w:bottom w:val="single" w:sz="4" w:space="0" w:color="969696"/>
            </w:tcBorders>
          </w:tcPr>
          <w:p w14:paraId="0E869B88" w14:textId="29F13C70" w:rsidR="00BE3DA7" w:rsidRPr="002077D6" w:rsidRDefault="00000000" w:rsidP="00BE3DA7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465" w:hanging="465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2813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D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E3DA7">
              <w:rPr>
                <w:sz w:val="18"/>
                <w:szCs w:val="18"/>
              </w:rPr>
              <w:tab/>
              <w:t>No</w:t>
            </w:r>
          </w:p>
        </w:tc>
      </w:tr>
      <w:tr w:rsidR="00BE3DA7" w:rsidRPr="002077D6" w14:paraId="5A7D113C" w14:textId="77777777" w:rsidTr="6DF0A591">
        <w:tc>
          <w:tcPr>
            <w:tcW w:w="9628" w:type="dxa"/>
            <w:gridSpan w:val="3"/>
            <w:tcBorders>
              <w:bottom w:val="nil"/>
            </w:tcBorders>
          </w:tcPr>
          <w:p w14:paraId="6BBB174A" w14:textId="77777777" w:rsidR="00907FA5" w:rsidRDefault="00907FA5" w:rsidP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Are you nominating one or more Resellers to receive the Grant?</w:t>
            </w:r>
          </w:p>
          <w:p w14:paraId="6019D7EA" w14:textId="5DB8B12B" w:rsidR="00907FA5" w:rsidRPr="00907FA5" w:rsidRDefault="00907FA5" w:rsidP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You are responsible for distributing the Grant between all nominated Resellers. This will not change the Grant amount payable by auDA to you if your application is approved.</w:t>
            </w:r>
          </w:p>
        </w:tc>
      </w:tr>
      <w:tr w:rsidR="00BE3DA7" w:rsidRPr="002077D6" w14:paraId="5EAED4AB" w14:textId="77777777" w:rsidTr="6DF0A591">
        <w:tc>
          <w:tcPr>
            <w:tcW w:w="1129" w:type="dxa"/>
            <w:tcBorders>
              <w:top w:val="nil"/>
              <w:right w:val="nil"/>
            </w:tcBorders>
          </w:tcPr>
          <w:p w14:paraId="1E3026B0" w14:textId="77777777" w:rsidR="00BE3DA7" w:rsidRDefault="00000000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314" w:hanging="31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969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D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E3DA7">
              <w:rPr>
                <w:sz w:val="18"/>
                <w:szCs w:val="18"/>
              </w:rPr>
              <w:tab/>
              <w:t>Yes</w:t>
            </w:r>
          </w:p>
        </w:tc>
        <w:tc>
          <w:tcPr>
            <w:tcW w:w="8499" w:type="dxa"/>
            <w:gridSpan w:val="2"/>
            <w:tcBorders>
              <w:top w:val="nil"/>
              <w:left w:val="nil"/>
            </w:tcBorders>
          </w:tcPr>
          <w:p w14:paraId="3848DF64" w14:textId="77777777" w:rsidR="00BE3DA7" w:rsidRPr="002077D6" w:rsidRDefault="00000000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465" w:hanging="465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1122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DA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E3DA7">
              <w:rPr>
                <w:sz w:val="18"/>
                <w:szCs w:val="18"/>
              </w:rPr>
              <w:tab/>
              <w:t>No</w:t>
            </w:r>
          </w:p>
        </w:tc>
      </w:tr>
      <w:tr w:rsidR="005038A0" w:rsidRPr="002077D6" w14:paraId="5CD02696" w14:textId="77777777" w:rsidTr="6DF0A591">
        <w:tc>
          <w:tcPr>
            <w:tcW w:w="9628" w:type="dxa"/>
            <w:gridSpan w:val="3"/>
            <w:shd w:val="clear" w:color="auto" w:fill="F8F8F8"/>
          </w:tcPr>
          <w:p w14:paraId="1353D8EC" w14:textId="1C589D5A" w:rsidR="005038A0" w:rsidRDefault="005038A0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  <w:tab w:val="left" w:pos="2319"/>
              </w:tabs>
              <w:spacing w:before="120" w:after="12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Nominated Grant recipient</w:t>
            </w:r>
          </w:p>
          <w:p w14:paraId="12B5A037" w14:textId="4E2246BC" w:rsidR="005038A0" w:rsidRPr="008F70E4" w:rsidRDefault="0032514D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  <w:tab w:val="left" w:pos="2319"/>
              </w:tabs>
              <w:spacing w:before="120" w:after="12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Complete this sectio</w:t>
            </w:r>
            <w:r w:rsidR="00BE3DA7">
              <w:rPr>
                <w:i/>
                <w:iCs/>
                <w:sz w:val="18"/>
                <w:szCs w:val="18"/>
              </w:rPr>
              <w:t xml:space="preserve">n if </w:t>
            </w:r>
            <w:r w:rsidR="00907FA5">
              <w:rPr>
                <w:i/>
                <w:iCs/>
                <w:sz w:val="18"/>
                <w:szCs w:val="18"/>
              </w:rPr>
              <w:t>you are</w:t>
            </w:r>
            <w:r w:rsidR="00BE3DA7">
              <w:rPr>
                <w:i/>
                <w:iCs/>
                <w:sz w:val="18"/>
                <w:szCs w:val="18"/>
              </w:rPr>
              <w:t xml:space="preserve"> nominating a Reseller to </w:t>
            </w:r>
            <w:r w:rsidR="00907FA5">
              <w:rPr>
                <w:i/>
                <w:iCs/>
                <w:sz w:val="18"/>
                <w:szCs w:val="18"/>
              </w:rPr>
              <w:t>receive the Grant.</w:t>
            </w:r>
          </w:p>
        </w:tc>
      </w:tr>
      <w:tr w:rsidR="00550D8C" w:rsidRPr="00550D8C" w14:paraId="311BEE61" w14:textId="77777777" w:rsidTr="6DF0A591">
        <w:tc>
          <w:tcPr>
            <w:tcW w:w="9628" w:type="dxa"/>
            <w:gridSpan w:val="3"/>
            <w:shd w:val="clear" w:color="auto" w:fill="292929"/>
          </w:tcPr>
          <w:p w14:paraId="5792ADA1" w14:textId="3A1360F0" w:rsidR="00550D8C" w:rsidRPr="00550D8C" w:rsidRDefault="00550D8C" w:rsidP="00550D8C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jc w:val="both"/>
              <w:rPr>
                <w:b/>
                <w:bCs/>
                <w:color w:val="FFFFFF"/>
                <w:sz w:val="18"/>
                <w:szCs w:val="18"/>
              </w:rPr>
            </w:pPr>
            <w:r w:rsidRPr="00550D8C">
              <w:rPr>
                <w:b/>
                <w:bCs/>
                <w:color w:val="FFFFFF"/>
                <w:sz w:val="18"/>
                <w:szCs w:val="18"/>
              </w:rPr>
              <w:t>RESELLER 1</w:t>
            </w:r>
          </w:p>
        </w:tc>
      </w:tr>
      <w:tr w:rsidR="00907FA5" w:rsidRPr="002077D6" w14:paraId="422CA7DE" w14:textId="77777777" w:rsidTr="6DF0A591">
        <w:tc>
          <w:tcPr>
            <w:tcW w:w="1838" w:type="dxa"/>
            <w:gridSpan w:val="2"/>
          </w:tcPr>
          <w:p w14:paraId="769A2CB8" w14:textId="77777777" w:rsidR="00907FA5" w:rsidRPr="008F70E4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 w:rsidRPr="008F70E4">
              <w:rPr>
                <w:sz w:val="18"/>
                <w:szCs w:val="18"/>
              </w:rPr>
              <w:t>Entity name:</w:t>
            </w:r>
          </w:p>
        </w:tc>
        <w:tc>
          <w:tcPr>
            <w:tcW w:w="7790" w:type="dxa"/>
          </w:tcPr>
          <w:p w14:paraId="13B281DD" w14:textId="77777777" w:rsidR="00907FA5" w:rsidRPr="002077D6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8F70E4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907FA5" w:rsidRPr="002077D6" w14:paraId="08E12AC2" w14:textId="77777777" w:rsidTr="6DF0A591">
        <w:tc>
          <w:tcPr>
            <w:tcW w:w="1838" w:type="dxa"/>
            <w:gridSpan w:val="2"/>
          </w:tcPr>
          <w:p w14:paraId="4630CC69" w14:textId="77777777" w:rsidR="00907FA5" w:rsidRPr="008F70E4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ACN:</w:t>
            </w:r>
          </w:p>
        </w:tc>
        <w:tc>
          <w:tcPr>
            <w:tcW w:w="7790" w:type="dxa"/>
          </w:tcPr>
          <w:p w14:paraId="591EAD09" w14:textId="77777777" w:rsidR="00907FA5" w:rsidRPr="002077D6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8F70E4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907FA5" w:rsidRPr="002077D6" w14:paraId="64087B14" w14:textId="77777777" w:rsidTr="6DF0A591">
        <w:tc>
          <w:tcPr>
            <w:tcW w:w="1838" w:type="dxa"/>
            <w:gridSpan w:val="2"/>
          </w:tcPr>
          <w:p w14:paraId="41320AF3" w14:textId="77777777" w:rsidR="00907FA5" w:rsidRPr="008F70E4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</w:tc>
        <w:tc>
          <w:tcPr>
            <w:tcW w:w="7790" w:type="dxa"/>
          </w:tcPr>
          <w:p w14:paraId="37DAE824" w14:textId="77777777" w:rsidR="00907FA5" w:rsidRPr="002077D6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jc w:val="both"/>
              <w:rPr>
                <w:sz w:val="18"/>
                <w:szCs w:val="18"/>
              </w:rPr>
            </w:pPr>
            <w:r w:rsidRPr="008F70E4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907FA5" w:rsidRPr="002077D6" w14:paraId="438F8CCA" w14:textId="77777777" w:rsidTr="6DF0A591">
        <w:tc>
          <w:tcPr>
            <w:tcW w:w="1838" w:type="dxa"/>
            <w:gridSpan w:val="2"/>
          </w:tcPr>
          <w:p w14:paraId="34668B7A" w14:textId="77777777" w:rsidR="00907FA5" w:rsidRPr="008F70E4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Nominated contact:</w:t>
            </w:r>
          </w:p>
        </w:tc>
        <w:tc>
          <w:tcPr>
            <w:tcW w:w="7790" w:type="dxa"/>
          </w:tcPr>
          <w:p w14:paraId="5D019FA9" w14:textId="77777777" w:rsidR="00907FA5" w:rsidRPr="002077D6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Name: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2256F628" w14:textId="77777777" w:rsidR="00907FA5" w:rsidRPr="002077D6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Title: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7D2E1540" w14:textId="77777777" w:rsidR="00907FA5" w:rsidRPr="002077D6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Phone: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6BF22558" w14:textId="77777777" w:rsidR="00907FA5" w:rsidRPr="002077D6" w:rsidRDefault="00907FA5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Email: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B6056D" w:rsidRPr="002077D6" w14:paraId="40E13FDD" w14:textId="77777777" w:rsidTr="6DF0A591">
        <w:tc>
          <w:tcPr>
            <w:tcW w:w="1838" w:type="dxa"/>
            <w:gridSpan w:val="2"/>
          </w:tcPr>
          <w:p w14:paraId="7034F3AE" w14:textId="1FA5C4E2" w:rsidR="00B6056D" w:rsidRDefault="00B6056D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Authorised </w:t>
            </w:r>
            <w:r w:rsidR="00F41244">
              <w:rPr>
                <w:sz w:val="18"/>
                <w:szCs w:val="18"/>
              </w:rPr>
              <w:t>Representative for signing</w:t>
            </w:r>
            <w:r>
              <w:rPr>
                <w:sz w:val="18"/>
                <w:szCs w:val="18"/>
              </w:rPr>
              <w:t xml:space="preserve"> (can bind the Registrar)</w:t>
            </w:r>
          </w:p>
        </w:tc>
        <w:tc>
          <w:tcPr>
            <w:tcW w:w="7790" w:type="dxa"/>
          </w:tcPr>
          <w:p w14:paraId="5DD90B1F" w14:textId="77777777" w:rsidR="00B6056D" w:rsidRPr="002077D6" w:rsidRDefault="00B6056D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Name: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6A8C7DF3" w14:textId="77777777" w:rsidR="00B6056D" w:rsidRPr="002077D6" w:rsidRDefault="00B6056D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Title: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2AC8BD61" w14:textId="77777777" w:rsidR="00B6056D" w:rsidRPr="002077D6" w:rsidRDefault="00B6056D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Phone: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  <w:p w14:paraId="3A754B94" w14:textId="7215ED81" w:rsidR="00B6056D" w:rsidRPr="002077D6" w:rsidRDefault="00B6056D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002077D6">
              <w:rPr>
                <w:sz w:val="18"/>
                <w:szCs w:val="18"/>
              </w:rPr>
              <w:t>Email:</w:t>
            </w:r>
            <w:r w:rsidRPr="002077D6">
              <w:rPr>
                <w:sz w:val="18"/>
                <w:szCs w:val="18"/>
              </w:rPr>
              <w:tab/>
            </w:r>
            <w:r w:rsidRPr="002077D6">
              <w:rPr>
                <w:sz w:val="18"/>
                <w:szCs w:val="18"/>
                <w:highlight w:val="yellow"/>
              </w:rPr>
              <w:t>Insert</w:t>
            </w:r>
          </w:p>
        </w:tc>
      </w:tr>
      <w:tr w:rsidR="00D57153" w:rsidRPr="002077D6" w14:paraId="616FA2AC" w14:textId="77777777" w:rsidTr="6DF0A591">
        <w:tc>
          <w:tcPr>
            <w:tcW w:w="9628" w:type="dxa"/>
            <w:gridSpan w:val="3"/>
            <w:shd w:val="clear" w:color="auto" w:fill="BDCCD3" w:themeFill="accent2"/>
          </w:tcPr>
          <w:p w14:paraId="157C6D09" w14:textId="0DEBE60C" w:rsidR="00D57153" w:rsidRPr="00E576EF" w:rsidRDefault="00D57153" w:rsidP="00B6056D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b/>
                <w:bCs/>
                <w:sz w:val="18"/>
                <w:szCs w:val="18"/>
              </w:rPr>
            </w:pPr>
            <w:r w:rsidRPr="00E576EF">
              <w:rPr>
                <w:b/>
                <w:bCs/>
                <w:sz w:val="18"/>
                <w:szCs w:val="18"/>
              </w:rPr>
              <w:t xml:space="preserve">Brand Activation </w:t>
            </w:r>
            <w:r>
              <w:rPr>
                <w:b/>
                <w:bCs/>
                <w:sz w:val="18"/>
                <w:szCs w:val="18"/>
              </w:rPr>
              <w:t>Grant – Supporting</w:t>
            </w:r>
            <w:r w:rsidR="00CE32DD">
              <w:rPr>
                <w:b/>
                <w:bCs/>
                <w:sz w:val="18"/>
                <w:szCs w:val="18"/>
              </w:rPr>
              <w:t xml:space="preserve"> Material</w:t>
            </w:r>
            <w:r w:rsidRPr="00E576EF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57153" w:rsidRPr="002077D6" w14:paraId="0100D7E0" w14:textId="77777777" w:rsidTr="6DF0A591">
        <w:tc>
          <w:tcPr>
            <w:tcW w:w="1838" w:type="dxa"/>
            <w:gridSpan w:val="2"/>
          </w:tcPr>
          <w:p w14:paraId="08B112A5" w14:textId="31A30515" w:rsidR="00D57153" w:rsidRPr="00CE32DD" w:rsidRDefault="00D57153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 w:rsidRPr="00E576EF">
              <w:rPr>
                <w:sz w:val="18"/>
                <w:szCs w:val="18"/>
              </w:rPr>
              <w:t>Brand Activation Grant Period and amount requested</w:t>
            </w:r>
          </w:p>
        </w:tc>
        <w:tc>
          <w:tcPr>
            <w:tcW w:w="7790" w:type="dxa"/>
          </w:tcPr>
          <w:p w14:paraId="058A1192" w14:textId="0EE60D88" w:rsidR="00D57153" w:rsidRPr="002077D6" w:rsidRDefault="00D57153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 Period</w:t>
            </w:r>
            <w:r w:rsidRPr="002077D6">
              <w:rPr>
                <w:sz w:val="18"/>
                <w:szCs w:val="18"/>
              </w:rPr>
              <w:t>:</w:t>
            </w:r>
            <w:r>
              <w:tab/>
            </w:r>
            <w:r w:rsidR="7E2D1CE3" w:rsidRPr="0090959D">
              <w:rPr>
                <w:sz w:val="18"/>
                <w:szCs w:val="18"/>
              </w:rPr>
              <w:t xml:space="preserve"> </w:t>
            </w:r>
            <w:r w:rsidR="00842B03">
              <w:rPr>
                <w:sz w:val="18"/>
                <w:szCs w:val="18"/>
              </w:rPr>
              <w:t>1</w:t>
            </w:r>
            <w:r w:rsidR="005E24B2">
              <w:rPr>
                <w:sz w:val="18"/>
                <w:szCs w:val="18"/>
              </w:rPr>
              <w:t xml:space="preserve"> July 202</w:t>
            </w:r>
            <w:r w:rsidR="00AC1D2A">
              <w:rPr>
                <w:sz w:val="18"/>
                <w:szCs w:val="18"/>
              </w:rPr>
              <w:t>6</w:t>
            </w:r>
            <w:r w:rsidR="005E24B2">
              <w:rPr>
                <w:sz w:val="18"/>
                <w:szCs w:val="18"/>
              </w:rPr>
              <w:t xml:space="preserve"> to 30 June 202</w:t>
            </w:r>
            <w:r w:rsidR="00AC1D2A">
              <w:rPr>
                <w:sz w:val="18"/>
                <w:szCs w:val="18"/>
              </w:rPr>
              <w:t>7</w:t>
            </w:r>
          </w:p>
          <w:p w14:paraId="1CD0D1ED" w14:textId="04FB55D4" w:rsidR="00D57153" w:rsidRPr="002077D6" w:rsidRDefault="00D57153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Grant Amount</w:t>
            </w:r>
            <w:r w:rsidRPr="002077D6">
              <w:rPr>
                <w:sz w:val="18"/>
                <w:szCs w:val="18"/>
              </w:rPr>
              <w:t>:</w:t>
            </w:r>
            <w:r>
              <w:tab/>
            </w:r>
            <w:r w:rsidR="3BADDBE5" w:rsidRPr="0C3C09E8">
              <w:rPr>
                <w:sz w:val="18"/>
                <w:szCs w:val="18"/>
              </w:rPr>
              <w:t xml:space="preserve"> </w:t>
            </w:r>
            <w:r w:rsidR="003B0AC0">
              <w:rPr>
                <w:sz w:val="18"/>
                <w:szCs w:val="18"/>
              </w:rPr>
              <w:t>$15,000 inc</w:t>
            </w:r>
            <w:r w:rsidR="00DD65FA">
              <w:rPr>
                <w:sz w:val="18"/>
                <w:szCs w:val="18"/>
              </w:rPr>
              <w:t>l</w:t>
            </w:r>
            <w:r w:rsidR="003B0AC0">
              <w:rPr>
                <w:sz w:val="18"/>
                <w:szCs w:val="18"/>
              </w:rPr>
              <w:t>. GST</w:t>
            </w:r>
          </w:p>
          <w:p w14:paraId="0C24F612" w14:textId="77777777" w:rsidR="00D57153" w:rsidRPr="002077D6" w:rsidRDefault="00D57153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</w:p>
        </w:tc>
      </w:tr>
      <w:tr w:rsidR="00D57153" w:rsidRPr="002077D6" w14:paraId="16C423B2" w14:textId="77777777" w:rsidTr="6DF0A591">
        <w:tc>
          <w:tcPr>
            <w:tcW w:w="1838" w:type="dxa"/>
            <w:gridSpan w:val="2"/>
            <w:vMerge w:val="restart"/>
          </w:tcPr>
          <w:p w14:paraId="0339D305" w14:textId="2FDCF4B3" w:rsidR="00D57153" w:rsidRPr="00CE32DD" w:rsidRDefault="00D57153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 w:rsidRPr="00E576EF">
              <w:rPr>
                <w:sz w:val="18"/>
                <w:szCs w:val="18"/>
              </w:rPr>
              <w:t xml:space="preserve">Brand Activation Activity in support </w:t>
            </w:r>
          </w:p>
        </w:tc>
        <w:tc>
          <w:tcPr>
            <w:tcW w:w="7790" w:type="dxa"/>
          </w:tcPr>
          <w:p w14:paraId="3455A598" w14:textId="08C60980" w:rsidR="00D57153" w:rsidRDefault="00D57153" w:rsidP="75612C6E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Nature of activity undertaken in satisfaction of </w:t>
            </w:r>
            <w:r w:rsidR="00CE32DD">
              <w:rPr>
                <w:sz w:val="18"/>
                <w:szCs w:val="18"/>
              </w:rPr>
              <w:t>requirements</w:t>
            </w:r>
            <w:r w:rsidR="3DC58660" w:rsidRPr="3A097184">
              <w:rPr>
                <w:sz w:val="18"/>
                <w:szCs w:val="18"/>
              </w:rPr>
              <w:t xml:space="preserve">. </w:t>
            </w:r>
          </w:p>
          <w:p w14:paraId="3CA060ED" w14:textId="5F057B16" w:rsidR="00D57153" w:rsidRDefault="00D57153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5E5B0AF8">
              <w:rPr>
                <w:sz w:val="18"/>
                <w:szCs w:val="18"/>
              </w:rPr>
              <w:t>Supporting Evidence</w:t>
            </w:r>
            <w:r w:rsidR="4577C746" w:rsidRPr="5E5B0AF8">
              <w:rPr>
                <w:sz w:val="18"/>
                <w:szCs w:val="18"/>
              </w:rPr>
              <w:t xml:space="preserve"> for existing web pages </w:t>
            </w:r>
          </w:p>
          <w:p w14:paraId="666F1A4C" w14:textId="14622721" w:rsidR="00D57153" w:rsidRPr="00E576EF" w:rsidRDefault="4CDA0B57" w:rsidP="00C574C4">
            <w:pPr>
              <w:pStyle w:val="ListParagraph"/>
              <w:numPr>
                <w:ilvl w:val="0"/>
                <w:numId w:val="38"/>
              </w:numPr>
              <w:spacing w:before="120" w:after="120"/>
              <w:jc w:val="both"/>
              <w:rPr>
                <w:sz w:val="18"/>
                <w:szCs w:val="18"/>
              </w:rPr>
            </w:pPr>
            <w:r w:rsidRPr="052AD366">
              <w:rPr>
                <w:sz w:val="18"/>
                <w:szCs w:val="18"/>
              </w:rPr>
              <w:t>Nominated</w:t>
            </w:r>
            <w:r w:rsidR="00D57153" w:rsidRPr="052AD366">
              <w:rPr>
                <w:sz w:val="18"/>
                <w:szCs w:val="18"/>
              </w:rPr>
              <w:t xml:space="preserve"> </w:t>
            </w:r>
            <w:r w:rsidR="4D78C8DD" w:rsidRPr="052AD366">
              <w:rPr>
                <w:sz w:val="18"/>
                <w:szCs w:val="18"/>
              </w:rPr>
              <w:t xml:space="preserve">web pages </w:t>
            </w:r>
            <w:r w:rsidRPr="052AD366">
              <w:rPr>
                <w:sz w:val="18"/>
                <w:szCs w:val="18"/>
              </w:rPr>
              <w:t>with links</w:t>
            </w:r>
            <w:r w:rsidR="15EC2130" w:rsidRPr="052AD366">
              <w:rPr>
                <w:sz w:val="18"/>
                <w:szCs w:val="18"/>
              </w:rPr>
              <w:t xml:space="preserve"> </w:t>
            </w:r>
            <w:r w:rsidRPr="052AD366">
              <w:rPr>
                <w:sz w:val="18"/>
                <w:szCs w:val="18"/>
              </w:rPr>
              <w:t>demonstrating correct representation of the .au brand and .au namespaces</w:t>
            </w:r>
            <w:r w:rsidR="00F37E45">
              <w:rPr>
                <w:sz w:val="18"/>
                <w:szCs w:val="18"/>
              </w:rPr>
              <w:t xml:space="preserve"> (auDA Intellectual Property) </w:t>
            </w:r>
          </w:p>
          <w:p w14:paraId="5C612B39" w14:textId="221CFDE7" w:rsidR="00424B2C" w:rsidRPr="00E576EF" w:rsidRDefault="23F3BA58" w:rsidP="00C574C4">
            <w:pPr>
              <w:pStyle w:val="ListParagraph"/>
              <w:numPr>
                <w:ilvl w:val="0"/>
                <w:numId w:val="38"/>
              </w:numPr>
              <w:spacing w:before="120" w:after="120"/>
              <w:jc w:val="both"/>
              <w:rPr>
                <w:sz w:val="18"/>
                <w:szCs w:val="18"/>
              </w:rPr>
            </w:pPr>
            <w:r w:rsidRPr="052AD366">
              <w:rPr>
                <w:sz w:val="18"/>
                <w:szCs w:val="18"/>
              </w:rPr>
              <w:t>Refer to</w:t>
            </w:r>
            <w:r w:rsidR="084AA9E9" w:rsidRPr="052AD366">
              <w:rPr>
                <w:sz w:val="18"/>
                <w:szCs w:val="18"/>
              </w:rPr>
              <w:t xml:space="preserve"> the .au Brand Activation Grant guidelines</w:t>
            </w:r>
            <w:r w:rsidR="5002BFC0" w:rsidRPr="052AD366">
              <w:rPr>
                <w:sz w:val="18"/>
                <w:szCs w:val="18"/>
              </w:rPr>
              <w:t xml:space="preserve"> and </w:t>
            </w:r>
            <w:r w:rsidR="2D7DD90C" w:rsidRPr="052AD366">
              <w:rPr>
                <w:sz w:val="18"/>
                <w:szCs w:val="18"/>
              </w:rPr>
              <w:t>Schedule 1, Brand Activation Grant, Stage 4: Ongoing Requirements</w:t>
            </w:r>
          </w:p>
        </w:tc>
      </w:tr>
      <w:tr w:rsidR="000D7C08" w:rsidRPr="002077D6" w14:paraId="2460D590" w14:textId="77777777" w:rsidTr="6DF0A591">
        <w:tc>
          <w:tcPr>
            <w:tcW w:w="1838" w:type="dxa"/>
            <w:gridSpan w:val="2"/>
            <w:vMerge/>
          </w:tcPr>
          <w:p w14:paraId="3BBF82F6" w14:textId="77777777" w:rsidR="000D7C08" w:rsidRPr="00E576EF" w:rsidRDefault="000D7C08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790" w:type="dxa"/>
          </w:tcPr>
          <w:p w14:paraId="7572E373" w14:textId="0CA13D24" w:rsidR="000D7C08" w:rsidRDefault="000D7C08" w:rsidP="00C574C4">
            <w:pPr>
              <w:pStyle w:val="ListParagraph"/>
              <w:numPr>
                <w:ilvl w:val="0"/>
                <w:numId w:val="38"/>
              </w:numPr>
              <w:spacing w:before="120" w:after="120"/>
              <w:jc w:val="both"/>
              <w:rPr>
                <w:sz w:val="18"/>
                <w:szCs w:val="18"/>
              </w:rPr>
            </w:pPr>
            <w:r w:rsidRPr="003E4EBB">
              <w:rPr>
                <w:sz w:val="18"/>
                <w:szCs w:val="18"/>
                <w:highlight w:val="yellow"/>
              </w:rPr>
              <w:t>[link</w:t>
            </w:r>
            <w:r w:rsidR="00C4407E">
              <w:rPr>
                <w:sz w:val="18"/>
                <w:szCs w:val="18"/>
                <w:highlight w:val="yellow"/>
              </w:rPr>
              <w:t xml:space="preserve"> 1</w:t>
            </w:r>
            <w:r w:rsidRPr="003E4EBB">
              <w:rPr>
                <w:sz w:val="18"/>
                <w:szCs w:val="18"/>
                <w:highlight w:val="yellow"/>
              </w:rPr>
              <w:t>]</w:t>
            </w:r>
          </w:p>
          <w:p w14:paraId="1B3F4FB9" w14:textId="080E71E5" w:rsidR="00C4407E" w:rsidRPr="00C4407E" w:rsidRDefault="00C4407E" w:rsidP="00C574C4">
            <w:pPr>
              <w:pStyle w:val="ListParagraph"/>
              <w:numPr>
                <w:ilvl w:val="0"/>
                <w:numId w:val="38"/>
              </w:numPr>
              <w:spacing w:before="120" w:after="120"/>
              <w:jc w:val="both"/>
              <w:rPr>
                <w:sz w:val="18"/>
                <w:szCs w:val="18"/>
                <w:highlight w:val="yellow"/>
              </w:rPr>
            </w:pPr>
            <w:r w:rsidRPr="00C4407E">
              <w:rPr>
                <w:sz w:val="18"/>
                <w:szCs w:val="18"/>
                <w:highlight w:val="yellow"/>
              </w:rPr>
              <w:t>[link 2]</w:t>
            </w:r>
          </w:p>
          <w:p w14:paraId="3D0FDB67" w14:textId="508CCD3B" w:rsidR="000D7C08" w:rsidRPr="00C4407E" w:rsidRDefault="00EB1E6B" w:rsidP="00C574C4">
            <w:pPr>
              <w:pStyle w:val="ListParagraph"/>
              <w:numPr>
                <w:ilvl w:val="0"/>
                <w:numId w:val="38"/>
              </w:numPr>
              <w:spacing w:before="120" w:after="120"/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etc.</w:t>
            </w:r>
          </w:p>
        </w:tc>
      </w:tr>
      <w:tr w:rsidR="00D57153" w:rsidRPr="002077D6" w14:paraId="40FB4440" w14:textId="77777777" w:rsidTr="6DF0A591">
        <w:tc>
          <w:tcPr>
            <w:tcW w:w="1838" w:type="dxa"/>
            <w:gridSpan w:val="2"/>
            <w:vMerge w:val="restart"/>
          </w:tcPr>
          <w:p w14:paraId="230AAB41" w14:textId="25792ABE" w:rsidR="00D57153" w:rsidRPr="00766C38" w:rsidRDefault="71ECF946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 w:rsidRPr="00766C38">
              <w:rPr>
                <w:sz w:val="18"/>
                <w:szCs w:val="18"/>
              </w:rPr>
              <w:t xml:space="preserve">Web page content updates </w:t>
            </w:r>
            <w:r w:rsidR="00D57153" w:rsidRPr="00766C38">
              <w:rPr>
                <w:sz w:val="18"/>
                <w:szCs w:val="18"/>
              </w:rPr>
              <w:t>proposed by Recipient</w:t>
            </w:r>
            <w:r w:rsidR="6507FDC9" w:rsidRPr="00766C38">
              <w:rPr>
                <w:sz w:val="18"/>
                <w:szCs w:val="18"/>
              </w:rPr>
              <w:t xml:space="preserve">, if required </w:t>
            </w:r>
          </w:p>
        </w:tc>
        <w:tc>
          <w:tcPr>
            <w:tcW w:w="7790" w:type="dxa"/>
          </w:tcPr>
          <w:p w14:paraId="6B58993A" w14:textId="45AF04E6" w:rsidR="00D57153" w:rsidRPr="00766C38" w:rsidRDefault="68522C0D" w:rsidP="00B417D9">
            <w:pPr>
              <w:spacing w:before="120" w:after="120"/>
              <w:rPr>
                <w:sz w:val="18"/>
                <w:szCs w:val="18"/>
                <w:highlight w:val="yellow"/>
              </w:rPr>
            </w:pPr>
            <w:r w:rsidRPr="00766C38">
              <w:rPr>
                <w:rFonts w:eastAsiaTheme="minorEastAsia"/>
                <w:sz w:val="18"/>
                <w:szCs w:val="18"/>
              </w:rPr>
              <w:t>Nominated web pages with links and detail of proposed changes</w:t>
            </w:r>
            <w:r w:rsidR="78599FA2" w:rsidRPr="00766C38">
              <w:rPr>
                <w:rFonts w:eastAsiaTheme="minorEastAsia"/>
                <w:sz w:val="18"/>
                <w:szCs w:val="18"/>
              </w:rPr>
              <w:t xml:space="preserve"> and date by which changes will be completed</w:t>
            </w:r>
          </w:p>
        </w:tc>
      </w:tr>
      <w:tr w:rsidR="00BB3DE1" w:rsidRPr="002077D6" w14:paraId="2829D2E3" w14:textId="77777777" w:rsidTr="6DF0A591">
        <w:tc>
          <w:tcPr>
            <w:tcW w:w="1838" w:type="dxa"/>
            <w:gridSpan w:val="2"/>
            <w:vMerge/>
          </w:tcPr>
          <w:p w14:paraId="5EEE4875" w14:textId="77777777" w:rsidR="00BB3DE1" w:rsidRPr="00766C38" w:rsidRDefault="00BB3DE1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790" w:type="dxa"/>
          </w:tcPr>
          <w:p w14:paraId="57171ACE" w14:textId="77777777" w:rsidR="00BB3DE1" w:rsidRPr="00766C38" w:rsidRDefault="00EB1E6B" w:rsidP="00C574C4">
            <w:pPr>
              <w:pStyle w:val="ListParagraph"/>
              <w:numPr>
                <w:ilvl w:val="0"/>
                <w:numId w:val="39"/>
              </w:numPr>
              <w:spacing w:before="120" w:after="120"/>
              <w:jc w:val="both"/>
              <w:rPr>
                <w:sz w:val="18"/>
                <w:szCs w:val="18"/>
                <w:highlight w:val="yellow"/>
              </w:rPr>
            </w:pPr>
            <w:r w:rsidRPr="00766C38">
              <w:rPr>
                <w:sz w:val="18"/>
                <w:szCs w:val="18"/>
                <w:highlight w:val="yellow"/>
              </w:rPr>
              <w:t>[link 1]</w:t>
            </w:r>
          </w:p>
          <w:p w14:paraId="5467E153" w14:textId="5E60685C" w:rsidR="00EB1E6B" w:rsidRPr="00766C38" w:rsidRDefault="00EB1E6B" w:rsidP="00C574C4">
            <w:pPr>
              <w:pStyle w:val="ListParagraph"/>
              <w:numPr>
                <w:ilvl w:val="0"/>
                <w:numId w:val="39"/>
              </w:numPr>
              <w:spacing w:before="120" w:after="120"/>
              <w:jc w:val="both"/>
              <w:rPr>
                <w:sz w:val="18"/>
                <w:szCs w:val="18"/>
                <w:highlight w:val="yellow"/>
              </w:rPr>
            </w:pPr>
            <w:r w:rsidRPr="00766C38">
              <w:rPr>
                <w:sz w:val="18"/>
                <w:szCs w:val="18"/>
                <w:highlight w:val="yellow"/>
              </w:rPr>
              <w:t>[</w:t>
            </w:r>
            <w:r w:rsidR="001A6DCF" w:rsidRPr="00766C38">
              <w:rPr>
                <w:sz w:val="18"/>
                <w:szCs w:val="18"/>
                <w:highlight w:val="yellow"/>
              </w:rPr>
              <w:t>l</w:t>
            </w:r>
            <w:r w:rsidRPr="00766C38">
              <w:rPr>
                <w:sz w:val="18"/>
                <w:szCs w:val="18"/>
                <w:highlight w:val="yellow"/>
              </w:rPr>
              <w:t>ink 2]</w:t>
            </w:r>
          </w:p>
          <w:p w14:paraId="2E8101B3" w14:textId="2BE0F178" w:rsidR="00B417D9" w:rsidRPr="00766C38" w:rsidRDefault="00436C6F" w:rsidP="00B417D9">
            <w:pPr>
              <w:pStyle w:val="ListParagraph"/>
              <w:numPr>
                <w:ilvl w:val="0"/>
                <w:numId w:val="39"/>
              </w:numPr>
              <w:spacing w:before="120" w:after="120"/>
              <w:jc w:val="both"/>
              <w:rPr>
                <w:sz w:val="18"/>
                <w:szCs w:val="18"/>
              </w:rPr>
            </w:pPr>
            <w:r w:rsidRPr="00766C38">
              <w:rPr>
                <w:sz w:val="18"/>
                <w:szCs w:val="18"/>
                <w:highlight w:val="yellow"/>
              </w:rPr>
              <w:t>e</w:t>
            </w:r>
            <w:r w:rsidR="00EB1E6B" w:rsidRPr="00766C38">
              <w:rPr>
                <w:sz w:val="18"/>
                <w:szCs w:val="18"/>
                <w:highlight w:val="yellow"/>
              </w:rPr>
              <w:t>tc</w:t>
            </w:r>
            <w:r w:rsidRPr="00766C38">
              <w:rPr>
                <w:sz w:val="18"/>
                <w:szCs w:val="18"/>
              </w:rPr>
              <w:t>.</w:t>
            </w:r>
          </w:p>
          <w:p w14:paraId="765EA697" w14:textId="7BBE7804" w:rsidR="00BB3DE1" w:rsidRPr="00766C38" w:rsidRDefault="00B417D9" w:rsidP="00B417D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766C38">
              <w:rPr>
                <w:sz w:val="18"/>
                <w:szCs w:val="18"/>
              </w:rPr>
              <w:t xml:space="preserve">Date </w:t>
            </w:r>
            <w:r w:rsidR="003B1AA4" w:rsidRPr="00766C38">
              <w:rPr>
                <w:sz w:val="18"/>
                <w:szCs w:val="18"/>
              </w:rPr>
              <w:t xml:space="preserve">to be </w:t>
            </w:r>
            <w:r w:rsidRPr="00766C38">
              <w:rPr>
                <w:sz w:val="18"/>
                <w:szCs w:val="18"/>
              </w:rPr>
              <w:t xml:space="preserve">completed: </w:t>
            </w:r>
            <w:r w:rsidR="00766C38" w:rsidRPr="00766C38">
              <w:rPr>
                <w:sz w:val="18"/>
                <w:szCs w:val="18"/>
              </w:rPr>
              <w:t>[</w:t>
            </w:r>
            <w:r w:rsidR="00F0366D" w:rsidRPr="00766C38">
              <w:rPr>
                <w:sz w:val="18"/>
                <w:szCs w:val="18"/>
              </w:rPr>
              <w:t>dd/mm/</w:t>
            </w:r>
            <w:proofErr w:type="spellStart"/>
            <w:r w:rsidR="00F0366D" w:rsidRPr="00766C38">
              <w:rPr>
                <w:sz w:val="18"/>
                <w:szCs w:val="18"/>
              </w:rPr>
              <w:t>yyyy</w:t>
            </w:r>
            <w:proofErr w:type="spellEnd"/>
            <w:r w:rsidR="00766C38" w:rsidRPr="00766C38">
              <w:rPr>
                <w:sz w:val="18"/>
                <w:szCs w:val="18"/>
              </w:rPr>
              <w:t>]</w:t>
            </w:r>
          </w:p>
        </w:tc>
      </w:tr>
      <w:tr w:rsidR="00D57153" w:rsidRPr="002077D6" w14:paraId="0A99E1D0" w14:textId="77777777" w:rsidTr="6DF0A591">
        <w:trPr>
          <w:trHeight w:val="951"/>
        </w:trPr>
        <w:tc>
          <w:tcPr>
            <w:tcW w:w="1838" w:type="dxa"/>
            <w:gridSpan w:val="2"/>
          </w:tcPr>
          <w:p w14:paraId="2665AED0" w14:textId="2D164654" w:rsidR="00D57153" w:rsidRPr="00CE32DD" w:rsidRDefault="00D57153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rPr>
                <w:sz w:val="18"/>
                <w:szCs w:val="18"/>
              </w:rPr>
            </w:pPr>
            <w:r w:rsidRPr="00E576EF">
              <w:rPr>
                <w:sz w:val="18"/>
                <w:szCs w:val="18"/>
              </w:rPr>
              <w:t xml:space="preserve">Recipient declaration </w:t>
            </w:r>
            <w:r w:rsidR="00CE32DD" w:rsidRPr="00E576EF">
              <w:rPr>
                <w:sz w:val="18"/>
                <w:szCs w:val="18"/>
              </w:rPr>
              <w:t xml:space="preserve">that </w:t>
            </w:r>
            <w:r w:rsidR="00CE32DD">
              <w:rPr>
                <w:sz w:val="18"/>
                <w:szCs w:val="18"/>
              </w:rPr>
              <w:t xml:space="preserve">BAG </w:t>
            </w:r>
            <w:r w:rsidR="00CE32DD" w:rsidRPr="00E576EF">
              <w:rPr>
                <w:sz w:val="18"/>
                <w:szCs w:val="18"/>
              </w:rPr>
              <w:t>requirements have been performed.</w:t>
            </w:r>
          </w:p>
        </w:tc>
        <w:tc>
          <w:tcPr>
            <w:tcW w:w="7790" w:type="dxa"/>
          </w:tcPr>
          <w:p w14:paraId="25F03123" w14:textId="44E8CCFB" w:rsidR="00D57153" w:rsidRPr="002077D6" w:rsidRDefault="00D57153" w:rsidP="00D57153">
            <w:pPr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before="120" w:after="120"/>
              <w:ind w:left="1025" w:hanging="1025"/>
              <w:jc w:val="both"/>
              <w:rPr>
                <w:sz w:val="18"/>
                <w:szCs w:val="18"/>
              </w:rPr>
            </w:pPr>
            <w:r w:rsidRPr="6DF0A591">
              <w:rPr>
                <w:sz w:val="18"/>
                <w:szCs w:val="18"/>
              </w:rPr>
              <w:t>Yes/No</w:t>
            </w:r>
          </w:p>
        </w:tc>
      </w:tr>
    </w:tbl>
    <w:p w14:paraId="0481539E" w14:textId="7B714E96" w:rsidR="007B775F" w:rsidRPr="002D3BBC" w:rsidRDefault="002D3BBC" w:rsidP="00550D8C">
      <w:pPr>
        <w:keepNext/>
        <w:tabs>
          <w:tab w:val="clear" w:pos="397"/>
          <w:tab w:val="clear" w:pos="624"/>
          <w:tab w:val="clear" w:pos="794"/>
          <w:tab w:val="clear" w:pos="1077"/>
          <w:tab w:val="clear" w:pos="1191"/>
          <w:tab w:val="clear" w:pos="1474"/>
          <w:tab w:val="clear" w:pos="1588"/>
          <w:tab w:val="clear" w:pos="2041"/>
          <w:tab w:val="clear" w:pos="2552"/>
          <w:tab w:val="clear" w:pos="3289"/>
          <w:tab w:val="clear" w:pos="3799"/>
          <w:tab w:val="clear" w:pos="4309"/>
          <w:tab w:val="clear" w:pos="5103"/>
          <w:tab w:val="clear" w:pos="6521"/>
        </w:tabs>
        <w:spacing w:before="360" w:after="120"/>
        <w:rPr>
          <w:b/>
          <w:bCs/>
          <w:sz w:val="18"/>
          <w:szCs w:val="18"/>
        </w:rPr>
      </w:pPr>
      <w:r w:rsidRPr="002D3BBC">
        <w:rPr>
          <w:b/>
          <w:bCs/>
          <w:sz w:val="18"/>
          <w:szCs w:val="18"/>
        </w:rPr>
        <w:lastRenderedPageBreak/>
        <w:t>Signed for and on behalf of the Recipient by its authorised representative: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2D3BBC" w14:paraId="3262F43E" w14:textId="77777777">
        <w:trPr>
          <w:trHeight w:val="964"/>
        </w:trPr>
        <w:tc>
          <w:tcPr>
            <w:tcW w:w="4390" w:type="dxa"/>
            <w:vAlign w:val="bottom"/>
          </w:tcPr>
          <w:p w14:paraId="532B135E" w14:textId="77777777" w:rsidR="002D3BBC" w:rsidRDefault="002D3BBC" w:rsidP="002D3BBC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after="0"/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3692E394" w14:textId="77777777" w:rsidR="002D3BBC" w:rsidRDefault="002D3BBC" w:rsidP="002D3BBC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after="0"/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2D3BBC" w14:paraId="5BDA08A3" w14:textId="77777777">
        <w:trPr>
          <w:trHeight w:val="794"/>
        </w:trPr>
        <w:tc>
          <w:tcPr>
            <w:tcW w:w="4390" w:type="dxa"/>
            <w:vAlign w:val="bottom"/>
          </w:tcPr>
          <w:p w14:paraId="1940B183" w14:textId="77777777" w:rsidR="002D3BBC" w:rsidRDefault="002D3BBC" w:rsidP="002D3BBC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after="0"/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61E6B0E6" w14:textId="77777777" w:rsidR="002D3BBC" w:rsidRDefault="002D3BBC" w:rsidP="002D3BBC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after="0"/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</w:p>
        </w:tc>
      </w:tr>
      <w:tr w:rsidR="002D3BBC" w14:paraId="22E0BE07" w14:textId="77777777">
        <w:trPr>
          <w:trHeight w:val="794"/>
        </w:trPr>
        <w:tc>
          <w:tcPr>
            <w:tcW w:w="4390" w:type="dxa"/>
            <w:vAlign w:val="bottom"/>
          </w:tcPr>
          <w:p w14:paraId="568A3A38" w14:textId="77777777" w:rsidR="002D3BBC" w:rsidRDefault="002D3BBC" w:rsidP="002D3BBC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after="0"/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0FE84A7E" w14:textId="77777777" w:rsidR="002D3BBC" w:rsidRDefault="002D3BBC" w:rsidP="002D3BBC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after="0"/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</w:p>
        </w:tc>
      </w:tr>
      <w:tr w:rsidR="002D3BBC" w14:paraId="4118A18E" w14:textId="77777777">
        <w:trPr>
          <w:trHeight w:val="794"/>
        </w:trPr>
        <w:tc>
          <w:tcPr>
            <w:tcW w:w="4390" w:type="dxa"/>
            <w:vAlign w:val="bottom"/>
          </w:tcPr>
          <w:p w14:paraId="22E6D7B4" w14:textId="77777777" w:rsidR="002D3BBC" w:rsidRDefault="002D3BBC" w:rsidP="002D3BBC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after="0"/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…………………………………………………………………………………………………..</w:t>
            </w:r>
          </w:p>
          <w:p w14:paraId="0CEDE0F9" w14:textId="77777777" w:rsidR="002D3BBC" w:rsidRDefault="002D3BBC" w:rsidP="002D3BBC">
            <w:pPr>
              <w:keepNext/>
              <w:tabs>
                <w:tab w:val="clear" w:pos="397"/>
                <w:tab w:val="clear" w:pos="624"/>
                <w:tab w:val="clear" w:pos="794"/>
                <w:tab w:val="clear" w:pos="1077"/>
                <w:tab w:val="clear" w:pos="1191"/>
                <w:tab w:val="clear" w:pos="1474"/>
                <w:tab w:val="clear" w:pos="1588"/>
                <w:tab w:val="clear" w:pos="2041"/>
                <w:tab w:val="clear" w:pos="2552"/>
                <w:tab w:val="clear" w:pos="3289"/>
                <w:tab w:val="clear" w:pos="3799"/>
                <w:tab w:val="clear" w:pos="4309"/>
                <w:tab w:val="clear" w:pos="5103"/>
                <w:tab w:val="clear" w:pos="6521"/>
              </w:tabs>
              <w:spacing w:after="0"/>
              <w:ind w:lef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</w:tr>
    </w:tbl>
    <w:p w14:paraId="412109DE" w14:textId="77777777" w:rsidR="00250176" w:rsidRDefault="00250176" w:rsidP="00A46BC6">
      <w:pPr>
        <w:tabs>
          <w:tab w:val="clear" w:pos="397"/>
          <w:tab w:val="clear" w:pos="624"/>
          <w:tab w:val="clear" w:pos="794"/>
          <w:tab w:val="clear" w:pos="1077"/>
          <w:tab w:val="clear" w:pos="1191"/>
          <w:tab w:val="clear" w:pos="1474"/>
          <w:tab w:val="clear" w:pos="1588"/>
          <w:tab w:val="clear" w:pos="2041"/>
          <w:tab w:val="clear" w:pos="2552"/>
          <w:tab w:val="clear" w:pos="3289"/>
          <w:tab w:val="clear" w:pos="3799"/>
          <w:tab w:val="clear" w:pos="4309"/>
          <w:tab w:val="clear" w:pos="5103"/>
          <w:tab w:val="clear" w:pos="6521"/>
        </w:tabs>
        <w:spacing w:after="120"/>
        <w:rPr>
          <w:sz w:val="18"/>
          <w:szCs w:val="18"/>
        </w:rPr>
      </w:pPr>
    </w:p>
    <w:sectPr w:rsidR="00250176" w:rsidSect="00971742">
      <w:pgSz w:w="11906" w:h="16838"/>
      <w:pgMar w:top="1134" w:right="1134" w:bottom="1134" w:left="1134" w:header="680" w:footer="1134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5B0E" w14:textId="77777777" w:rsidR="00C953A6" w:rsidRPr="002077D6" w:rsidRDefault="00C953A6" w:rsidP="00CC763B">
      <w:r w:rsidRPr="002077D6">
        <w:separator/>
      </w:r>
    </w:p>
    <w:p w14:paraId="505FF017" w14:textId="77777777" w:rsidR="00C953A6" w:rsidRPr="002077D6" w:rsidRDefault="00C953A6" w:rsidP="00CC763B"/>
  </w:endnote>
  <w:endnote w:type="continuationSeparator" w:id="0">
    <w:p w14:paraId="5DFE96FA" w14:textId="77777777" w:rsidR="00C953A6" w:rsidRPr="002077D6" w:rsidRDefault="00C953A6" w:rsidP="00CC763B">
      <w:r w:rsidRPr="002077D6">
        <w:continuationSeparator/>
      </w:r>
    </w:p>
    <w:p w14:paraId="0AF2DCF9" w14:textId="77777777" w:rsidR="00C953A6" w:rsidRPr="002077D6" w:rsidRDefault="00C953A6" w:rsidP="00CC763B"/>
  </w:endnote>
  <w:endnote w:type="continuationNotice" w:id="1">
    <w:p w14:paraId="74AB95AE" w14:textId="77777777" w:rsidR="00C953A6" w:rsidRPr="002077D6" w:rsidRDefault="00C953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7106F" w14:textId="77777777" w:rsidR="00C953A6" w:rsidRPr="002077D6" w:rsidRDefault="00C953A6" w:rsidP="00CC763B">
      <w:r w:rsidRPr="002077D6">
        <w:separator/>
      </w:r>
    </w:p>
    <w:p w14:paraId="680E493D" w14:textId="77777777" w:rsidR="00C953A6" w:rsidRPr="002077D6" w:rsidRDefault="00C953A6" w:rsidP="00CC763B"/>
  </w:footnote>
  <w:footnote w:type="continuationSeparator" w:id="0">
    <w:p w14:paraId="6FE53A1D" w14:textId="77777777" w:rsidR="00C953A6" w:rsidRPr="002077D6" w:rsidRDefault="00C953A6" w:rsidP="00CC763B">
      <w:r w:rsidRPr="002077D6">
        <w:continuationSeparator/>
      </w:r>
    </w:p>
    <w:p w14:paraId="47F35083" w14:textId="77777777" w:rsidR="00C953A6" w:rsidRPr="002077D6" w:rsidRDefault="00C953A6" w:rsidP="00CC763B"/>
  </w:footnote>
  <w:footnote w:type="continuationNotice" w:id="1">
    <w:p w14:paraId="1981FE69" w14:textId="77777777" w:rsidR="00C953A6" w:rsidRPr="002077D6" w:rsidRDefault="00C953A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1856"/>
    <w:multiLevelType w:val="hybridMultilevel"/>
    <w:tmpl w:val="BC0227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E30"/>
    <w:multiLevelType w:val="hybridMultilevel"/>
    <w:tmpl w:val="570C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8A9BE">
      <w:numFmt w:val="bullet"/>
      <w:lvlText w:val="•"/>
      <w:lvlJc w:val="left"/>
      <w:pPr>
        <w:ind w:left="1440" w:hanging="360"/>
      </w:pPr>
      <w:rPr>
        <w:rFonts w:ascii="Poppins" w:eastAsiaTheme="minorHAnsi" w:hAnsi="Poppins" w:cs="Poppin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E476A"/>
    <w:multiLevelType w:val="hybridMultilevel"/>
    <w:tmpl w:val="C1E865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0423F"/>
    <w:multiLevelType w:val="multilevel"/>
    <w:tmpl w:val="001A5358"/>
    <w:lvl w:ilvl="0">
      <w:start w:val="1"/>
      <w:numFmt w:val="decimal"/>
      <w:pStyle w:val="Heading2no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9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87" w:hanging="175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37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756FC0"/>
    <w:multiLevelType w:val="hybridMultilevel"/>
    <w:tmpl w:val="F4C81FEA"/>
    <w:lvl w:ilvl="0" w:tplc="ECF28782">
      <w:start w:val="1"/>
      <w:numFmt w:val="lowerLetter"/>
      <w:lvlText w:val="(%1)"/>
      <w:lvlJc w:val="left"/>
      <w:pPr>
        <w:ind w:left="29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08" w:hanging="360"/>
      </w:pPr>
    </w:lvl>
    <w:lvl w:ilvl="2" w:tplc="0C09001B" w:tentative="1">
      <w:start w:val="1"/>
      <w:numFmt w:val="lowerRoman"/>
      <w:lvlText w:val="%3."/>
      <w:lvlJc w:val="right"/>
      <w:pPr>
        <w:ind w:left="4428" w:hanging="180"/>
      </w:pPr>
    </w:lvl>
    <w:lvl w:ilvl="3" w:tplc="0C09000F" w:tentative="1">
      <w:start w:val="1"/>
      <w:numFmt w:val="decimal"/>
      <w:lvlText w:val="%4."/>
      <w:lvlJc w:val="left"/>
      <w:pPr>
        <w:ind w:left="5148" w:hanging="360"/>
      </w:pPr>
    </w:lvl>
    <w:lvl w:ilvl="4" w:tplc="0C090019" w:tentative="1">
      <w:start w:val="1"/>
      <w:numFmt w:val="lowerLetter"/>
      <w:lvlText w:val="%5."/>
      <w:lvlJc w:val="left"/>
      <w:pPr>
        <w:ind w:left="5868" w:hanging="360"/>
      </w:pPr>
    </w:lvl>
    <w:lvl w:ilvl="5" w:tplc="0C09001B" w:tentative="1">
      <w:start w:val="1"/>
      <w:numFmt w:val="lowerRoman"/>
      <w:lvlText w:val="%6."/>
      <w:lvlJc w:val="right"/>
      <w:pPr>
        <w:ind w:left="6588" w:hanging="180"/>
      </w:pPr>
    </w:lvl>
    <w:lvl w:ilvl="6" w:tplc="0C09000F" w:tentative="1">
      <w:start w:val="1"/>
      <w:numFmt w:val="decimal"/>
      <w:lvlText w:val="%7."/>
      <w:lvlJc w:val="left"/>
      <w:pPr>
        <w:ind w:left="7308" w:hanging="360"/>
      </w:pPr>
    </w:lvl>
    <w:lvl w:ilvl="7" w:tplc="0C090019" w:tentative="1">
      <w:start w:val="1"/>
      <w:numFmt w:val="lowerLetter"/>
      <w:lvlText w:val="%8."/>
      <w:lvlJc w:val="left"/>
      <w:pPr>
        <w:ind w:left="8028" w:hanging="360"/>
      </w:pPr>
    </w:lvl>
    <w:lvl w:ilvl="8" w:tplc="0C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17401F3F"/>
    <w:multiLevelType w:val="hybridMultilevel"/>
    <w:tmpl w:val="F25C6EFE"/>
    <w:lvl w:ilvl="0" w:tplc="FFFFFFFF">
      <w:start w:val="1"/>
      <w:numFmt w:val="lowerLetter"/>
      <w:lvlText w:val="(%1)"/>
      <w:lvlJc w:val="left"/>
      <w:pPr>
        <w:ind w:left="76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88" w:hanging="360"/>
      </w:pPr>
    </w:lvl>
    <w:lvl w:ilvl="2" w:tplc="0C09001B" w:tentative="1">
      <w:start w:val="1"/>
      <w:numFmt w:val="lowerRoman"/>
      <w:lvlText w:val="%3."/>
      <w:lvlJc w:val="right"/>
      <w:pPr>
        <w:ind w:left="2208" w:hanging="180"/>
      </w:pPr>
    </w:lvl>
    <w:lvl w:ilvl="3" w:tplc="0C09000F" w:tentative="1">
      <w:start w:val="1"/>
      <w:numFmt w:val="decimal"/>
      <w:lvlText w:val="%4."/>
      <w:lvlJc w:val="left"/>
      <w:pPr>
        <w:ind w:left="2928" w:hanging="360"/>
      </w:pPr>
    </w:lvl>
    <w:lvl w:ilvl="4" w:tplc="0C090019" w:tentative="1">
      <w:start w:val="1"/>
      <w:numFmt w:val="lowerLetter"/>
      <w:lvlText w:val="%5."/>
      <w:lvlJc w:val="left"/>
      <w:pPr>
        <w:ind w:left="3648" w:hanging="360"/>
      </w:pPr>
    </w:lvl>
    <w:lvl w:ilvl="5" w:tplc="0C09001B" w:tentative="1">
      <w:start w:val="1"/>
      <w:numFmt w:val="lowerRoman"/>
      <w:lvlText w:val="%6."/>
      <w:lvlJc w:val="right"/>
      <w:pPr>
        <w:ind w:left="4368" w:hanging="180"/>
      </w:pPr>
    </w:lvl>
    <w:lvl w:ilvl="6" w:tplc="0C09000F" w:tentative="1">
      <w:start w:val="1"/>
      <w:numFmt w:val="decimal"/>
      <w:lvlText w:val="%7."/>
      <w:lvlJc w:val="left"/>
      <w:pPr>
        <w:ind w:left="5088" w:hanging="360"/>
      </w:pPr>
    </w:lvl>
    <w:lvl w:ilvl="7" w:tplc="0C090019" w:tentative="1">
      <w:start w:val="1"/>
      <w:numFmt w:val="lowerLetter"/>
      <w:lvlText w:val="%8."/>
      <w:lvlJc w:val="left"/>
      <w:pPr>
        <w:ind w:left="5808" w:hanging="360"/>
      </w:pPr>
    </w:lvl>
    <w:lvl w:ilvl="8" w:tplc="0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176C3007"/>
    <w:multiLevelType w:val="hybridMultilevel"/>
    <w:tmpl w:val="3230E5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upp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A2947"/>
    <w:multiLevelType w:val="multilevel"/>
    <w:tmpl w:val="720E0E2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567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ind w:left="1134" w:hanging="567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A71E6A"/>
    <w:multiLevelType w:val="multilevel"/>
    <w:tmpl w:val="45C2B50E"/>
    <w:lvl w:ilvl="0">
      <w:start w:val="1"/>
      <w:numFmt w:val="bullet"/>
      <w:pStyle w:val="List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78" w:hanging="396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572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969" w:hanging="397"/>
      </w:pPr>
      <w:rPr>
        <w:rFonts w:ascii="Symbol" w:hAnsi="Symbol" w:hint="default"/>
        <w:color w:val="auto"/>
      </w:rPr>
    </w:lvl>
  </w:abstractNum>
  <w:abstractNum w:abstractNumId="9" w15:restartNumberingAfterBreak="0">
    <w:nsid w:val="1ECD5B69"/>
    <w:multiLevelType w:val="hybridMultilevel"/>
    <w:tmpl w:val="46465C32"/>
    <w:lvl w:ilvl="0" w:tplc="40EE3DA6">
      <w:start w:val="1"/>
      <w:numFmt w:val="lowerLetter"/>
      <w:pStyle w:val="Normallist2"/>
      <w:lvlText w:val="%1)"/>
      <w:lvlJc w:val="left"/>
      <w:pPr>
        <w:ind w:left="397" w:hanging="39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D0EE3"/>
    <w:multiLevelType w:val="hybridMultilevel"/>
    <w:tmpl w:val="C7B4C3F0"/>
    <w:lvl w:ilvl="0" w:tplc="BD0896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32B50"/>
    <w:multiLevelType w:val="multilevel"/>
    <w:tmpl w:val="75605098"/>
    <w:lvl w:ilvl="0">
      <w:start w:val="1"/>
      <w:numFmt w:val="lowerLetter"/>
      <w:pStyle w:val="Dictionary-abc-L1"/>
      <w:lvlText w:val="(%1)"/>
      <w:lvlJc w:val="left"/>
      <w:pPr>
        <w:ind w:left="567" w:hanging="567"/>
      </w:pPr>
      <w:rPr>
        <w:rFonts w:hint="default"/>
        <w:sz w:val="18"/>
        <w:szCs w:val="16"/>
      </w:rPr>
    </w:lvl>
    <w:lvl w:ilvl="1">
      <w:start w:val="1"/>
      <w:numFmt w:val="lowerRoman"/>
      <w:pStyle w:val="Dictionary-abc-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4381"/>
        </w:tabs>
        <w:ind w:left="2268" w:hanging="567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4C7606"/>
    <w:multiLevelType w:val="hybridMultilevel"/>
    <w:tmpl w:val="3230E5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upp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459B0"/>
    <w:multiLevelType w:val="multilevel"/>
    <w:tmpl w:val="0D82AFAE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2" w:hanging="107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9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3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1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B11755C"/>
    <w:multiLevelType w:val="hybridMultilevel"/>
    <w:tmpl w:val="57782A12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57DCC"/>
    <w:multiLevelType w:val="hybridMultilevel"/>
    <w:tmpl w:val="7A80E524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561F1"/>
    <w:multiLevelType w:val="hybridMultilevel"/>
    <w:tmpl w:val="3230E5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upp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722C5"/>
    <w:multiLevelType w:val="hybridMultilevel"/>
    <w:tmpl w:val="35AEA20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7871"/>
    <w:multiLevelType w:val="hybridMultilevel"/>
    <w:tmpl w:val="3230E5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64A99B6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3444530">
      <w:start w:val="1"/>
      <w:numFmt w:val="upp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141390"/>
    <w:multiLevelType w:val="hybridMultilevel"/>
    <w:tmpl w:val="35AEA20A"/>
    <w:lvl w:ilvl="0" w:tplc="ECF28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A4C8A"/>
    <w:multiLevelType w:val="hybridMultilevel"/>
    <w:tmpl w:val="83A608E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764A99B6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2F"/>
    <w:multiLevelType w:val="hybridMultilevel"/>
    <w:tmpl w:val="1E3E73FE"/>
    <w:lvl w:ilvl="0" w:tplc="ECF28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570A1"/>
    <w:multiLevelType w:val="hybridMultilevel"/>
    <w:tmpl w:val="5B00976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D204F"/>
    <w:multiLevelType w:val="multilevel"/>
    <w:tmpl w:val="0D82AFAE"/>
    <w:styleLink w:val="Policylist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2" w:hanging="107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9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3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1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4A59E1"/>
    <w:multiLevelType w:val="hybridMultilevel"/>
    <w:tmpl w:val="82882F2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91BCE"/>
    <w:multiLevelType w:val="hybridMultilevel"/>
    <w:tmpl w:val="B6764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7502F"/>
    <w:multiLevelType w:val="hybridMultilevel"/>
    <w:tmpl w:val="35AEA20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E4091"/>
    <w:multiLevelType w:val="hybridMultilevel"/>
    <w:tmpl w:val="3230E5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upp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46A99"/>
    <w:multiLevelType w:val="hybridMultilevel"/>
    <w:tmpl w:val="933878F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03105"/>
    <w:multiLevelType w:val="hybridMultilevel"/>
    <w:tmpl w:val="7700C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D30D3"/>
    <w:multiLevelType w:val="hybridMultilevel"/>
    <w:tmpl w:val="35AEA20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04DD6"/>
    <w:multiLevelType w:val="hybridMultilevel"/>
    <w:tmpl w:val="7F847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C76CF7"/>
    <w:multiLevelType w:val="hybridMultilevel"/>
    <w:tmpl w:val="3230E5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upp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76D4D"/>
    <w:multiLevelType w:val="hybridMultilevel"/>
    <w:tmpl w:val="FFFFFFFF"/>
    <w:lvl w:ilvl="0" w:tplc="E182C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29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60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EB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8B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63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88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D2F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86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05B2E"/>
    <w:multiLevelType w:val="hybridMultilevel"/>
    <w:tmpl w:val="3230E5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upp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4049F0"/>
    <w:multiLevelType w:val="hybridMultilevel"/>
    <w:tmpl w:val="09D0DD8A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386965"/>
    <w:multiLevelType w:val="hybridMultilevel"/>
    <w:tmpl w:val="44B4281A"/>
    <w:lvl w:ilvl="0" w:tplc="0C09001B">
      <w:start w:val="1"/>
      <w:numFmt w:val="lowerRoman"/>
      <w:lvlText w:val="%1."/>
      <w:lvlJc w:val="right"/>
      <w:pPr>
        <w:ind w:left="2658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3378" w:hanging="360"/>
      </w:pPr>
      <w:rPr>
        <w:rFonts w:ascii="Arial" w:eastAsia="Times New Roman" w:hAnsi="Arial" w:cs="Arial" w:hint="default"/>
      </w:rPr>
    </w:lvl>
    <w:lvl w:ilvl="2" w:tplc="FFFFFFFF">
      <w:start w:val="1"/>
      <w:numFmt w:val="upperLetter"/>
      <w:lvlText w:val="(%3)"/>
      <w:lvlJc w:val="left"/>
      <w:pPr>
        <w:ind w:left="4098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418" w:hanging="360"/>
      </w:pPr>
      <w:rPr>
        <w:rFonts w:ascii="Wingdings" w:hAnsi="Wingdings" w:hint="default"/>
      </w:rPr>
    </w:lvl>
  </w:abstractNum>
  <w:abstractNum w:abstractNumId="37" w15:restartNumberingAfterBreak="0">
    <w:nsid w:val="63BF5BBE"/>
    <w:multiLevelType w:val="multilevel"/>
    <w:tmpl w:val="1BBEACE2"/>
    <w:lvl w:ilvl="0">
      <w:start w:val="1"/>
      <w:numFmt w:val="decimal"/>
      <w:pStyle w:val="Normallis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1" w:hanging="9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9" w:hanging="12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3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88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845776B"/>
    <w:multiLevelType w:val="multilevel"/>
    <w:tmpl w:val="C972D466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C3C16DC"/>
    <w:multiLevelType w:val="hybridMultilevel"/>
    <w:tmpl w:val="819CDCB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764A99B6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F21F7"/>
    <w:multiLevelType w:val="hybridMultilevel"/>
    <w:tmpl w:val="35AEA20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35BEE"/>
    <w:multiLevelType w:val="hybridMultilevel"/>
    <w:tmpl w:val="1A4E6076"/>
    <w:lvl w:ilvl="0" w:tplc="BD0896C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5576F"/>
    <w:multiLevelType w:val="hybridMultilevel"/>
    <w:tmpl w:val="8F308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A1BA8"/>
    <w:multiLevelType w:val="hybridMultilevel"/>
    <w:tmpl w:val="3230E5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upperLetter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453762">
    <w:abstractNumId w:val="33"/>
  </w:num>
  <w:num w:numId="2" w16cid:durableId="1017079512">
    <w:abstractNumId w:val="38"/>
  </w:num>
  <w:num w:numId="3" w16cid:durableId="433749036">
    <w:abstractNumId w:val="23"/>
  </w:num>
  <w:num w:numId="4" w16cid:durableId="102070011">
    <w:abstractNumId w:val="3"/>
  </w:num>
  <w:num w:numId="5" w16cid:durableId="1584408750">
    <w:abstractNumId w:val="37"/>
  </w:num>
  <w:num w:numId="6" w16cid:durableId="423841351">
    <w:abstractNumId w:val="9"/>
  </w:num>
  <w:num w:numId="7" w16cid:durableId="940918420">
    <w:abstractNumId w:val="8"/>
  </w:num>
  <w:num w:numId="8" w16cid:durableId="553203731">
    <w:abstractNumId w:val="7"/>
    <w:lvlOverride w:ilvl="0"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Heading3"/>
        <w:lvlText w:val="(%3)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lowerRoman"/>
        <w:pStyle w:val="Heading4"/>
        <w:lvlText w:val="(%4)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upperLetter"/>
        <w:pStyle w:val="Heading5"/>
        <w:lvlText w:val="(%5)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2064861796">
    <w:abstractNumId w:val="14"/>
  </w:num>
  <w:num w:numId="10" w16cid:durableId="793057649">
    <w:abstractNumId w:val="39"/>
  </w:num>
  <w:num w:numId="11" w16cid:durableId="1015301713">
    <w:abstractNumId w:val="11"/>
  </w:num>
  <w:num w:numId="12" w16cid:durableId="583994282">
    <w:abstractNumId w:val="19"/>
  </w:num>
  <w:num w:numId="13" w16cid:durableId="999390405">
    <w:abstractNumId w:val="40"/>
  </w:num>
  <w:num w:numId="14" w16cid:durableId="1369646654">
    <w:abstractNumId w:val="18"/>
  </w:num>
  <w:num w:numId="15" w16cid:durableId="386300212">
    <w:abstractNumId w:val="17"/>
  </w:num>
  <w:num w:numId="16" w16cid:durableId="1690132961">
    <w:abstractNumId w:val="24"/>
  </w:num>
  <w:num w:numId="17" w16cid:durableId="1272663631">
    <w:abstractNumId w:val="30"/>
  </w:num>
  <w:num w:numId="18" w16cid:durableId="506939819">
    <w:abstractNumId w:val="20"/>
  </w:num>
  <w:num w:numId="19" w16cid:durableId="540897354">
    <w:abstractNumId w:val="43"/>
  </w:num>
  <w:num w:numId="20" w16cid:durableId="1100762020">
    <w:abstractNumId w:val="34"/>
  </w:num>
  <w:num w:numId="21" w16cid:durableId="1611930721">
    <w:abstractNumId w:val="26"/>
  </w:num>
  <w:num w:numId="22" w16cid:durableId="583801515">
    <w:abstractNumId w:val="12"/>
  </w:num>
  <w:num w:numId="23" w16cid:durableId="905410539">
    <w:abstractNumId w:val="27"/>
  </w:num>
  <w:num w:numId="24" w16cid:durableId="417677332">
    <w:abstractNumId w:val="32"/>
  </w:num>
  <w:num w:numId="25" w16cid:durableId="194932741">
    <w:abstractNumId w:val="36"/>
  </w:num>
  <w:num w:numId="26" w16cid:durableId="884679643">
    <w:abstractNumId w:val="16"/>
  </w:num>
  <w:num w:numId="27" w16cid:durableId="1253048705">
    <w:abstractNumId w:val="6"/>
  </w:num>
  <w:num w:numId="28" w16cid:durableId="2085367894">
    <w:abstractNumId w:val="4"/>
  </w:num>
  <w:num w:numId="29" w16cid:durableId="274289168">
    <w:abstractNumId w:val="7"/>
    <w:lvlOverride w:ilvl="0">
      <w:startOverride w:val="1"/>
      <w:lvl w:ilvl="0">
        <w:start w:val="1"/>
        <w:numFmt w:val="decimal"/>
        <w:pStyle w:val="Headi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Heading3"/>
        <w:lvlText w:val="(%3)"/>
        <w:lvlJc w:val="left"/>
        <w:pPr>
          <w:ind w:left="1134" w:hanging="567"/>
        </w:pPr>
        <w:rPr>
          <w:rFonts w:hint="default"/>
        </w:rPr>
      </w:lvl>
    </w:lvlOverride>
    <w:lvlOverride w:ilvl="3">
      <w:startOverride w:val="1"/>
      <w:lvl w:ilvl="3">
        <w:start w:val="1"/>
        <w:numFmt w:val="lowerRoman"/>
        <w:pStyle w:val="Heading4"/>
        <w:lvlText w:val="(%4)"/>
        <w:lvlJc w:val="left"/>
        <w:pPr>
          <w:ind w:left="1701" w:hanging="567"/>
        </w:pPr>
        <w:rPr>
          <w:rFonts w:hint="default"/>
        </w:rPr>
      </w:lvl>
    </w:lvlOverride>
    <w:lvlOverride w:ilvl="4">
      <w:startOverride w:val="1"/>
      <w:lvl w:ilvl="4">
        <w:start w:val="1"/>
        <w:numFmt w:val="upperLetter"/>
        <w:pStyle w:val="Heading5"/>
        <w:lvlText w:val="(%5)"/>
        <w:lvlJc w:val="left"/>
        <w:pPr>
          <w:ind w:left="2268" w:hanging="56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0" w16cid:durableId="821241501">
    <w:abstractNumId w:val="5"/>
  </w:num>
  <w:num w:numId="31" w16cid:durableId="1195466494">
    <w:abstractNumId w:val="42"/>
  </w:num>
  <w:num w:numId="32" w16cid:durableId="211120875">
    <w:abstractNumId w:val="35"/>
  </w:num>
  <w:num w:numId="33" w16cid:durableId="948926145">
    <w:abstractNumId w:val="2"/>
  </w:num>
  <w:num w:numId="34" w16cid:durableId="1662268200">
    <w:abstractNumId w:val="22"/>
  </w:num>
  <w:num w:numId="35" w16cid:durableId="1474713280">
    <w:abstractNumId w:val="28"/>
  </w:num>
  <w:num w:numId="36" w16cid:durableId="569579268">
    <w:abstractNumId w:val="15"/>
  </w:num>
  <w:num w:numId="37" w16cid:durableId="310209737">
    <w:abstractNumId w:val="21"/>
  </w:num>
  <w:num w:numId="38" w16cid:durableId="571503553">
    <w:abstractNumId w:val="0"/>
  </w:num>
  <w:num w:numId="39" w16cid:durableId="1021785656">
    <w:abstractNumId w:val="29"/>
  </w:num>
  <w:num w:numId="40" w16cid:durableId="522789815">
    <w:abstractNumId w:val="13"/>
  </w:num>
  <w:num w:numId="41" w16cid:durableId="1648972180">
    <w:abstractNumId w:val="31"/>
  </w:num>
  <w:num w:numId="42" w16cid:durableId="1205561042">
    <w:abstractNumId w:val="10"/>
  </w:num>
  <w:num w:numId="43" w16cid:durableId="105775489">
    <w:abstractNumId w:val="41"/>
  </w:num>
  <w:num w:numId="44" w16cid:durableId="1389918382">
    <w:abstractNumId w:val="1"/>
  </w:num>
  <w:num w:numId="45" w16cid:durableId="185290631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xNza1MDcytTQ0MDZX0lEKTi0uzszPAykwqQUAQiRN0CwAAAA="/>
    <w:docVar w:name="ndGeneratedStamp" w:val="3441-8919-6831, v. 4"/>
    <w:docVar w:name="ndGeneratedStampLocation" w:val="EachPage"/>
  </w:docVars>
  <w:rsids>
    <w:rsidRoot w:val="00AF6248"/>
    <w:rsid w:val="0000108B"/>
    <w:rsid w:val="0000110A"/>
    <w:rsid w:val="00001A80"/>
    <w:rsid w:val="00001C7C"/>
    <w:rsid w:val="00002483"/>
    <w:rsid w:val="000029E8"/>
    <w:rsid w:val="000037FA"/>
    <w:rsid w:val="00004BA1"/>
    <w:rsid w:val="00005277"/>
    <w:rsid w:val="0000588A"/>
    <w:rsid w:val="00006C10"/>
    <w:rsid w:val="0000748A"/>
    <w:rsid w:val="0001113B"/>
    <w:rsid w:val="00012ED9"/>
    <w:rsid w:val="00013BBB"/>
    <w:rsid w:val="000152D4"/>
    <w:rsid w:val="000163CA"/>
    <w:rsid w:val="00022E61"/>
    <w:rsid w:val="0002369B"/>
    <w:rsid w:val="000255DD"/>
    <w:rsid w:val="00025DCC"/>
    <w:rsid w:val="0002606A"/>
    <w:rsid w:val="000265D2"/>
    <w:rsid w:val="0002740A"/>
    <w:rsid w:val="000303CA"/>
    <w:rsid w:val="0003197D"/>
    <w:rsid w:val="000328EF"/>
    <w:rsid w:val="000339F7"/>
    <w:rsid w:val="00036559"/>
    <w:rsid w:val="00037067"/>
    <w:rsid w:val="0003780F"/>
    <w:rsid w:val="000406AE"/>
    <w:rsid w:val="0004304E"/>
    <w:rsid w:val="00044DF0"/>
    <w:rsid w:val="0004513D"/>
    <w:rsid w:val="00045D50"/>
    <w:rsid w:val="00045FBF"/>
    <w:rsid w:val="000464BF"/>
    <w:rsid w:val="000471D2"/>
    <w:rsid w:val="000506D3"/>
    <w:rsid w:val="00050D92"/>
    <w:rsid w:val="000516DA"/>
    <w:rsid w:val="0005198D"/>
    <w:rsid w:val="00053BE6"/>
    <w:rsid w:val="00053CFF"/>
    <w:rsid w:val="00055FD8"/>
    <w:rsid w:val="00056D3F"/>
    <w:rsid w:val="00057C0D"/>
    <w:rsid w:val="00057D17"/>
    <w:rsid w:val="0006103C"/>
    <w:rsid w:val="0006265B"/>
    <w:rsid w:val="00064FE4"/>
    <w:rsid w:val="00065924"/>
    <w:rsid w:val="00067118"/>
    <w:rsid w:val="00071707"/>
    <w:rsid w:val="00072285"/>
    <w:rsid w:val="0007261E"/>
    <w:rsid w:val="0007669A"/>
    <w:rsid w:val="00076780"/>
    <w:rsid w:val="00076D5F"/>
    <w:rsid w:val="00077532"/>
    <w:rsid w:val="00077B5E"/>
    <w:rsid w:val="00080947"/>
    <w:rsid w:val="000810B0"/>
    <w:rsid w:val="000817F8"/>
    <w:rsid w:val="00082408"/>
    <w:rsid w:val="000826D7"/>
    <w:rsid w:val="00083AD9"/>
    <w:rsid w:val="0008400B"/>
    <w:rsid w:val="000846B6"/>
    <w:rsid w:val="000863FE"/>
    <w:rsid w:val="000869DA"/>
    <w:rsid w:val="00087460"/>
    <w:rsid w:val="00090766"/>
    <w:rsid w:val="00090AC3"/>
    <w:rsid w:val="00090BE1"/>
    <w:rsid w:val="00090C8D"/>
    <w:rsid w:val="00096DB9"/>
    <w:rsid w:val="000A069E"/>
    <w:rsid w:val="000A1AFC"/>
    <w:rsid w:val="000A250F"/>
    <w:rsid w:val="000A2807"/>
    <w:rsid w:val="000A3220"/>
    <w:rsid w:val="000A3D53"/>
    <w:rsid w:val="000A6406"/>
    <w:rsid w:val="000A7FE3"/>
    <w:rsid w:val="000B112D"/>
    <w:rsid w:val="000B3B06"/>
    <w:rsid w:val="000B4446"/>
    <w:rsid w:val="000B5351"/>
    <w:rsid w:val="000B5F6C"/>
    <w:rsid w:val="000B6087"/>
    <w:rsid w:val="000B6C26"/>
    <w:rsid w:val="000C0ADF"/>
    <w:rsid w:val="000C310A"/>
    <w:rsid w:val="000C4768"/>
    <w:rsid w:val="000C4CD9"/>
    <w:rsid w:val="000C4D43"/>
    <w:rsid w:val="000C4E30"/>
    <w:rsid w:val="000C520A"/>
    <w:rsid w:val="000C674F"/>
    <w:rsid w:val="000C6BFC"/>
    <w:rsid w:val="000C6E21"/>
    <w:rsid w:val="000C7DF3"/>
    <w:rsid w:val="000D0071"/>
    <w:rsid w:val="000D051C"/>
    <w:rsid w:val="000D0C3B"/>
    <w:rsid w:val="000D16DA"/>
    <w:rsid w:val="000D1793"/>
    <w:rsid w:val="000D20B2"/>
    <w:rsid w:val="000D2CCA"/>
    <w:rsid w:val="000D403A"/>
    <w:rsid w:val="000D4274"/>
    <w:rsid w:val="000D480D"/>
    <w:rsid w:val="000D4B7A"/>
    <w:rsid w:val="000D4EB1"/>
    <w:rsid w:val="000D7559"/>
    <w:rsid w:val="000D7C08"/>
    <w:rsid w:val="000E0D8F"/>
    <w:rsid w:val="000E1862"/>
    <w:rsid w:val="000E3193"/>
    <w:rsid w:val="000E44FA"/>
    <w:rsid w:val="000E5170"/>
    <w:rsid w:val="000E5761"/>
    <w:rsid w:val="000E5E18"/>
    <w:rsid w:val="000E6B6A"/>
    <w:rsid w:val="000E73F2"/>
    <w:rsid w:val="000E7F94"/>
    <w:rsid w:val="000F0C46"/>
    <w:rsid w:val="000F0EF9"/>
    <w:rsid w:val="000F0FA7"/>
    <w:rsid w:val="000F184A"/>
    <w:rsid w:val="000F1B5E"/>
    <w:rsid w:val="000F3C85"/>
    <w:rsid w:val="000F3D96"/>
    <w:rsid w:val="000F4406"/>
    <w:rsid w:val="000F4591"/>
    <w:rsid w:val="000F50A6"/>
    <w:rsid w:val="000F5A36"/>
    <w:rsid w:val="000F6ECF"/>
    <w:rsid w:val="000F7A6C"/>
    <w:rsid w:val="00101F70"/>
    <w:rsid w:val="0010259C"/>
    <w:rsid w:val="00102DED"/>
    <w:rsid w:val="00102EE5"/>
    <w:rsid w:val="0010340C"/>
    <w:rsid w:val="00104BB9"/>
    <w:rsid w:val="00105438"/>
    <w:rsid w:val="00110315"/>
    <w:rsid w:val="00111453"/>
    <w:rsid w:val="00111792"/>
    <w:rsid w:val="00111D75"/>
    <w:rsid w:val="0011215E"/>
    <w:rsid w:val="00112CCD"/>
    <w:rsid w:val="001135DD"/>
    <w:rsid w:val="001140E9"/>
    <w:rsid w:val="00114BAF"/>
    <w:rsid w:val="001172A8"/>
    <w:rsid w:val="001179F1"/>
    <w:rsid w:val="00120A34"/>
    <w:rsid w:val="001211B2"/>
    <w:rsid w:val="00122C40"/>
    <w:rsid w:val="00123160"/>
    <w:rsid w:val="00123D98"/>
    <w:rsid w:val="00123E5F"/>
    <w:rsid w:val="001244BC"/>
    <w:rsid w:val="0012550D"/>
    <w:rsid w:val="001256D6"/>
    <w:rsid w:val="00127650"/>
    <w:rsid w:val="00130081"/>
    <w:rsid w:val="0013187F"/>
    <w:rsid w:val="00133711"/>
    <w:rsid w:val="001349B3"/>
    <w:rsid w:val="00134AF6"/>
    <w:rsid w:val="00135102"/>
    <w:rsid w:val="0013534B"/>
    <w:rsid w:val="00135FF4"/>
    <w:rsid w:val="00136860"/>
    <w:rsid w:val="001378FF"/>
    <w:rsid w:val="001415E2"/>
    <w:rsid w:val="00142630"/>
    <w:rsid w:val="00143BCC"/>
    <w:rsid w:val="00144F8C"/>
    <w:rsid w:val="001450C1"/>
    <w:rsid w:val="00146CAE"/>
    <w:rsid w:val="00150160"/>
    <w:rsid w:val="00150ADC"/>
    <w:rsid w:val="00152403"/>
    <w:rsid w:val="00152534"/>
    <w:rsid w:val="001534BC"/>
    <w:rsid w:val="001547B1"/>
    <w:rsid w:val="00156633"/>
    <w:rsid w:val="00157A34"/>
    <w:rsid w:val="00157B11"/>
    <w:rsid w:val="00157D72"/>
    <w:rsid w:val="00161A32"/>
    <w:rsid w:val="00163CEB"/>
    <w:rsid w:val="00165FC6"/>
    <w:rsid w:val="00167627"/>
    <w:rsid w:val="001707D2"/>
    <w:rsid w:val="00171C88"/>
    <w:rsid w:val="00172177"/>
    <w:rsid w:val="001742EB"/>
    <w:rsid w:val="0017511F"/>
    <w:rsid w:val="001766FE"/>
    <w:rsid w:val="00177887"/>
    <w:rsid w:val="00180F02"/>
    <w:rsid w:val="0018288A"/>
    <w:rsid w:val="00183307"/>
    <w:rsid w:val="001836A8"/>
    <w:rsid w:val="00183A81"/>
    <w:rsid w:val="00184B5D"/>
    <w:rsid w:val="00184E07"/>
    <w:rsid w:val="00186A61"/>
    <w:rsid w:val="00190C6C"/>
    <w:rsid w:val="00192E31"/>
    <w:rsid w:val="00192F93"/>
    <w:rsid w:val="001930CA"/>
    <w:rsid w:val="0019333A"/>
    <w:rsid w:val="00193386"/>
    <w:rsid w:val="00196602"/>
    <w:rsid w:val="0019741A"/>
    <w:rsid w:val="001977F2"/>
    <w:rsid w:val="001A056C"/>
    <w:rsid w:val="001A1AA8"/>
    <w:rsid w:val="001A2F71"/>
    <w:rsid w:val="001A346A"/>
    <w:rsid w:val="001A5555"/>
    <w:rsid w:val="001A5993"/>
    <w:rsid w:val="001A5F3C"/>
    <w:rsid w:val="001A6B3F"/>
    <w:rsid w:val="001A6DCF"/>
    <w:rsid w:val="001B1164"/>
    <w:rsid w:val="001B191A"/>
    <w:rsid w:val="001B2526"/>
    <w:rsid w:val="001B5DD4"/>
    <w:rsid w:val="001B617E"/>
    <w:rsid w:val="001B6BCF"/>
    <w:rsid w:val="001B6D5B"/>
    <w:rsid w:val="001C0A00"/>
    <w:rsid w:val="001C1077"/>
    <w:rsid w:val="001C3032"/>
    <w:rsid w:val="001C4366"/>
    <w:rsid w:val="001C4884"/>
    <w:rsid w:val="001C4AF6"/>
    <w:rsid w:val="001C4F37"/>
    <w:rsid w:val="001C5091"/>
    <w:rsid w:val="001C5195"/>
    <w:rsid w:val="001C6423"/>
    <w:rsid w:val="001D09B2"/>
    <w:rsid w:val="001D0EED"/>
    <w:rsid w:val="001D288A"/>
    <w:rsid w:val="001D3E7B"/>
    <w:rsid w:val="001D4638"/>
    <w:rsid w:val="001D4D37"/>
    <w:rsid w:val="001D6C1D"/>
    <w:rsid w:val="001D6ED1"/>
    <w:rsid w:val="001D71C6"/>
    <w:rsid w:val="001D7492"/>
    <w:rsid w:val="001E023A"/>
    <w:rsid w:val="001E0A0E"/>
    <w:rsid w:val="001E16A9"/>
    <w:rsid w:val="001E3779"/>
    <w:rsid w:val="001E59EB"/>
    <w:rsid w:val="001E634F"/>
    <w:rsid w:val="001E656C"/>
    <w:rsid w:val="001E7B88"/>
    <w:rsid w:val="001E7CF0"/>
    <w:rsid w:val="001F0B53"/>
    <w:rsid w:val="001F1168"/>
    <w:rsid w:val="001F3661"/>
    <w:rsid w:val="001F3DFE"/>
    <w:rsid w:val="001F58AE"/>
    <w:rsid w:val="001F631F"/>
    <w:rsid w:val="001F79DE"/>
    <w:rsid w:val="00201D3D"/>
    <w:rsid w:val="0020506F"/>
    <w:rsid w:val="0020692F"/>
    <w:rsid w:val="00206D1D"/>
    <w:rsid w:val="00207343"/>
    <w:rsid w:val="002077D6"/>
    <w:rsid w:val="002079FB"/>
    <w:rsid w:val="002118B4"/>
    <w:rsid w:val="00211CF0"/>
    <w:rsid w:val="00213336"/>
    <w:rsid w:val="00213AEA"/>
    <w:rsid w:val="00213B07"/>
    <w:rsid w:val="00215770"/>
    <w:rsid w:val="00216451"/>
    <w:rsid w:val="002172F9"/>
    <w:rsid w:val="00222818"/>
    <w:rsid w:val="00223E0C"/>
    <w:rsid w:val="00224E16"/>
    <w:rsid w:val="002257AF"/>
    <w:rsid w:val="00226650"/>
    <w:rsid w:val="002270DF"/>
    <w:rsid w:val="00227772"/>
    <w:rsid w:val="00227910"/>
    <w:rsid w:val="00227B68"/>
    <w:rsid w:val="00227E9B"/>
    <w:rsid w:val="0023187D"/>
    <w:rsid w:val="00232AB3"/>
    <w:rsid w:val="00233823"/>
    <w:rsid w:val="00235910"/>
    <w:rsid w:val="00235E2E"/>
    <w:rsid w:val="00235FC2"/>
    <w:rsid w:val="00236338"/>
    <w:rsid w:val="00236833"/>
    <w:rsid w:val="00236C9D"/>
    <w:rsid w:val="0023731E"/>
    <w:rsid w:val="00240E80"/>
    <w:rsid w:val="00241047"/>
    <w:rsid w:val="00241FBE"/>
    <w:rsid w:val="00242292"/>
    <w:rsid w:val="00243E97"/>
    <w:rsid w:val="00244D8E"/>
    <w:rsid w:val="00244F58"/>
    <w:rsid w:val="00245BB9"/>
    <w:rsid w:val="00247959"/>
    <w:rsid w:val="00250176"/>
    <w:rsid w:val="0025025F"/>
    <w:rsid w:val="00250A7D"/>
    <w:rsid w:val="00251C98"/>
    <w:rsid w:val="00252882"/>
    <w:rsid w:val="00252D2B"/>
    <w:rsid w:val="00253377"/>
    <w:rsid w:val="00254129"/>
    <w:rsid w:val="002545A3"/>
    <w:rsid w:val="002547AA"/>
    <w:rsid w:val="0025557D"/>
    <w:rsid w:val="002578A2"/>
    <w:rsid w:val="002578B5"/>
    <w:rsid w:val="0026007E"/>
    <w:rsid w:val="00260270"/>
    <w:rsid w:val="00260342"/>
    <w:rsid w:val="00260788"/>
    <w:rsid w:val="00260C53"/>
    <w:rsid w:val="00260D78"/>
    <w:rsid w:val="00261B70"/>
    <w:rsid w:val="002621C8"/>
    <w:rsid w:val="00262A69"/>
    <w:rsid w:val="00262E10"/>
    <w:rsid w:val="00262E9D"/>
    <w:rsid w:val="00265B5F"/>
    <w:rsid w:val="002672E9"/>
    <w:rsid w:val="0027061F"/>
    <w:rsid w:val="00270730"/>
    <w:rsid w:val="0027248D"/>
    <w:rsid w:val="002731DC"/>
    <w:rsid w:val="002770F6"/>
    <w:rsid w:val="002774BA"/>
    <w:rsid w:val="002776E0"/>
    <w:rsid w:val="00277EAD"/>
    <w:rsid w:val="00280451"/>
    <w:rsid w:val="002804FF"/>
    <w:rsid w:val="00284FC0"/>
    <w:rsid w:val="002863E7"/>
    <w:rsid w:val="00286987"/>
    <w:rsid w:val="00287812"/>
    <w:rsid w:val="00290A32"/>
    <w:rsid w:val="00290E85"/>
    <w:rsid w:val="00294D4F"/>
    <w:rsid w:val="00295F99"/>
    <w:rsid w:val="00297A8E"/>
    <w:rsid w:val="002A1C6F"/>
    <w:rsid w:val="002A1E29"/>
    <w:rsid w:val="002A390B"/>
    <w:rsid w:val="002A392B"/>
    <w:rsid w:val="002A3F8D"/>
    <w:rsid w:val="002A5DFB"/>
    <w:rsid w:val="002A64F9"/>
    <w:rsid w:val="002B0615"/>
    <w:rsid w:val="002B08EF"/>
    <w:rsid w:val="002B23E2"/>
    <w:rsid w:val="002B39F3"/>
    <w:rsid w:val="002B3F28"/>
    <w:rsid w:val="002B4731"/>
    <w:rsid w:val="002B4868"/>
    <w:rsid w:val="002B63A6"/>
    <w:rsid w:val="002B6898"/>
    <w:rsid w:val="002C076F"/>
    <w:rsid w:val="002C21A7"/>
    <w:rsid w:val="002C3DED"/>
    <w:rsid w:val="002C3E3E"/>
    <w:rsid w:val="002D1293"/>
    <w:rsid w:val="002D17AB"/>
    <w:rsid w:val="002D19F3"/>
    <w:rsid w:val="002D1B44"/>
    <w:rsid w:val="002D2704"/>
    <w:rsid w:val="002D28FB"/>
    <w:rsid w:val="002D2A85"/>
    <w:rsid w:val="002D37BA"/>
    <w:rsid w:val="002D3BBC"/>
    <w:rsid w:val="002D410C"/>
    <w:rsid w:val="002E0483"/>
    <w:rsid w:val="002E0A01"/>
    <w:rsid w:val="002E1089"/>
    <w:rsid w:val="002E41ED"/>
    <w:rsid w:val="002E4C60"/>
    <w:rsid w:val="002E4E34"/>
    <w:rsid w:val="002E59E0"/>
    <w:rsid w:val="002E6B6F"/>
    <w:rsid w:val="002F2560"/>
    <w:rsid w:val="002F2607"/>
    <w:rsid w:val="002F2998"/>
    <w:rsid w:val="002F38C3"/>
    <w:rsid w:val="002F3B29"/>
    <w:rsid w:val="002F3F58"/>
    <w:rsid w:val="002F3FC0"/>
    <w:rsid w:val="002F43B7"/>
    <w:rsid w:val="002F53D6"/>
    <w:rsid w:val="002F583F"/>
    <w:rsid w:val="002F5908"/>
    <w:rsid w:val="002F5B1B"/>
    <w:rsid w:val="002F5B4D"/>
    <w:rsid w:val="002F6F57"/>
    <w:rsid w:val="00301798"/>
    <w:rsid w:val="0030246A"/>
    <w:rsid w:val="003030A1"/>
    <w:rsid w:val="003036D7"/>
    <w:rsid w:val="003037BA"/>
    <w:rsid w:val="00303F2D"/>
    <w:rsid w:val="00303FD6"/>
    <w:rsid w:val="00304912"/>
    <w:rsid w:val="0030498D"/>
    <w:rsid w:val="00305CBB"/>
    <w:rsid w:val="0030789C"/>
    <w:rsid w:val="003079A5"/>
    <w:rsid w:val="00310F1A"/>
    <w:rsid w:val="00311496"/>
    <w:rsid w:val="003125D6"/>
    <w:rsid w:val="0031282E"/>
    <w:rsid w:val="003135B7"/>
    <w:rsid w:val="00313D18"/>
    <w:rsid w:val="00313EC9"/>
    <w:rsid w:val="00315106"/>
    <w:rsid w:val="00315A68"/>
    <w:rsid w:val="0031649E"/>
    <w:rsid w:val="00317D64"/>
    <w:rsid w:val="003205B2"/>
    <w:rsid w:val="0032211E"/>
    <w:rsid w:val="003221C7"/>
    <w:rsid w:val="00323ED6"/>
    <w:rsid w:val="003242BE"/>
    <w:rsid w:val="0032514D"/>
    <w:rsid w:val="0032641D"/>
    <w:rsid w:val="00326972"/>
    <w:rsid w:val="0032739F"/>
    <w:rsid w:val="003279B0"/>
    <w:rsid w:val="003319EF"/>
    <w:rsid w:val="00332560"/>
    <w:rsid w:val="00332AA2"/>
    <w:rsid w:val="00332CB3"/>
    <w:rsid w:val="00333FC4"/>
    <w:rsid w:val="003356DA"/>
    <w:rsid w:val="003371B1"/>
    <w:rsid w:val="003379A4"/>
    <w:rsid w:val="0034058A"/>
    <w:rsid w:val="0034159B"/>
    <w:rsid w:val="003416B5"/>
    <w:rsid w:val="0034296E"/>
    <w:rsid w:val="00344AA1"/>
    <w:rsid w:val="003451B4"/>
    <w:rsid w:val="003453BE"/>
    <w:rsid w:val="00346302"/>
    <w:rsid w:val="00346F82"/>
    <w:rsid w:val="00347230"/>
    <w:rsid w:val="003504A8"/>
    <w:rsid w:val="0035084E"/>
    <w:rsid w:val="00351081"/>
    <w:rsid w:val="0035133D"/>
    <w:rsid w:val="003522B4"/>
    <w:rsid w:val="00352C52"/>
    <w:rsid w:val="00352CDE"/>
    <w:rsid w:val="00353181"/>
    <w:rsid w:val="00354601"/>
    <w:rsid w:val="003547AD"/>
    <w:rsid w:val="00356211"/>
    <w:rsid w:val="0035788B"/>
    <w:rsid w:val="00361F18"/>
    <w:rsid w:val="0036281F"/>
    <w:rsid w:val="00362839"/>
    <w:rsid w:val="00364882"/>
    <w:rsid w:val="003651CC"/>
    <w:rsid w:val="00365FE5"/>
    <w:rsid w:val="00366273"/>
    <w:rsid w:val="0036641E"/>
    <w:rsid w:val="003679FF"/>
    <w:rsid w:val="0037025A"/>
    <w:rsid w:val="00371132"/>
    <w:rsid w:val="00371BDA"/>
    <w:rsid w:val="00371C6C"/>
    <w:rsid w:val="00371C7C"/>
    <w:rsid w:val="00371CB6"/>
    <w:rsid w:val="00371D91"/>
    <w:rsid w:val="00372B5C"/>
    <w:rsid w:val="0037442F"/>
    <w:rsid w:val="0037483C"/>
    <w:rsid w:val="00374B83"/>
    <w:rsid w:val="00374F31"/>
    <w:rsid w:val="003757F1"/>
    <w:rsid w:val="00376280"/>
    <w:rsid w:val="003779DF"/>
    <w:rsid w:val="00377BF1"/>
    <w:rsid w:val="00377C6E"/>
    <w:rsid w:val="00377E45"/>
    <w:rsid w:val="0038035E"/>
    <w:rsid w:val="00380731"/>
    <w:rsid w:val="0038084E"/>
    <w:rsid w:val="0038183E"/>
    <w:rsid w:val="00382FFB"/>
    <w:rsid w:val="00384431"/>
    <w:rsid w:val="0038449C"/>
    <w:rsid w:val="00384517"/>
    <w:rsid w:val="00384BD9"/>
    <w:rsid w:val="003858BC"/>
    <w:rsid w:val="00390625"/>
    <w:rsid w:val="00390843"/>
    <w:rsid w:val="00390D6F"/>
    <w:rsid w:val="00391EDF"/>
    <w:rsid w:val="00392719"/>
    <w:rsid w:val="00392DB7"/>
    <w:rsid w:val="00393CA5"/>
    <w:rsid w:val="00393DEE"/>
    <w:rsid w:val="0039451D"/>
    <w:rsid w:val="00395E60"/>
    <w:rsid w:val="00396E4E"/>
    <w:rsid w:val="00397908"/>
    <w:rsid w:val="003A08FE"/>
    <w:rsid w:val="003A11AD"/>
    <w:rsid w:val="003A12B8"/>
    <w:rsid w:val="003A217B"/>
    <w:rsid w:val="003A2275"/>
    <w:rsid w:val="003A3CB4"/>
    <w:rsid w:val="003A3FF0"/>
    <w:rsid w:val="003A5F5D"/>
    <w:rsid w:val="003A7CCD"/>
    <w:rsid w:val="003B03FF"/>
    <w:rsid w:val="003B0AC0"/>
    <w:rsid w:val="003B1AA4"/>
    <w:rsid w:val="003B1BCE"/>
    <w:rsid w:val="003B20FF"/>
    <w:rsid w:val="003B33DE"/>
    <w:rsid w:val="003B39A4"/>
    <w:rsid w:val="003B3A46"/>
    <w:rsid w:val="003B421B"/>
    <w:rsid w:val="003B43D8"/>
    <w:rsid w:val="003B4428"/>
    <w:rsid w:val="003B52FF"/>
    <w:rsid w:val="003B5744"/>
    <w:rsid w:val="003B596B"/>
    <w:rsid w:val="003B5BB2"/>
    <w:rsid w:val="003B7B33"/>
    <w:rsid w:val="003B7FB8"/>
    <w:rsid w:val="003C1E20"/>
    <w:rsid w:val="003C36E0"/>
    <w:rsid w:val="003C375B"/>
    <w:rsid w:val="003C514A"/>
    <w:rsid w:val="003C51A5"/>
    <w:rsid w:val="003C5BC0"/>
    <w:rsid w:val="003C5BD7"/>
    <w:rsid w:val="003C63B1"/>
    <w:rsid w:val="003C6C90"/>
    <w:rsid w:val="003C718F"/>
    <w:rsid w:val="003D04BF"/>
    <w:rsid w:val="003D18BC"/>
    <w:rsid w:val="003D2D67"/>
    <w:rsid w:val="003D3BE2"/>
    <w:rsid w:val="003D424E"/>
    <w:rsid w:val="003D4E47"/>
    <w:rsid w:val="003D5EAE"/>
    <w:rsid w:val="003D60E9"/>
    <w:rsid w:val="003D778A"/>
    <w:rsid w:val="003E15B3"/>
    <w:rsid w:val="003E278A"/>
    <w:rsid w:val="003E3B0E"/>
    <w:rsid w:val="003E3B94"/>
    <w:rsid w:val="003E3C72"/>
    <w:rsid w:val="003E3DD3"/>
    <w:rsid w:val="003E46EC"/>
    <w:rsid w:val="003E4EBB"/>
    <w:rsid w:val="003E6E22"/>
    <w:rsid w:val="003F0DFC"/>
    <w:rsid w:val="003F11AA"/>
    <w:rsid w:val="003F2505"/>
    <w:rsid w:val="003F3B03"/>
    <w:rsid w:val="003F3F44"/>
    <w:rsid w:val="003F423E"/>
    <w:rsid w:val="003F4B68"/>
    <w:rsid w:val="003F4BF2"/>
    <w:rsid w:val="003F7BFD"/>
    <w:rsid w:val="004034C3"/>
    <w:rsid w:val="0040358A"/>
    <w:rsid w:val="00404D96"/>
    <w:rsid w:val="004053F4"/>
    <w:rsid w:val="00405FB3"/>
    <w:rsid w:val="004062F2"/>
    <w:rsid w:val="00406D20"/>
    <w:rsid w:val="00407527"/>
    <w:rsid w:val="00410196"/>
    <w:rsid w:val="004154E2"/>
    <w:rsid w:val="00416753"/>
    <w:rsid w:val="00416770"/>
    <w:rsid w:val="00416D18"/>
    <w:rsid w:val="00416FBB"/>
    <w:rsid w:val="00420353"/>
    <w:rsid w:val="00424B2C"/>
    <w:rsid w:val="00424F2D"/>
    <w:rsid w:val="00427569"/>
    <w:rsid w:val="00427D68"/>
    <w:rsid w:val="00430A77"/>
    <w:rsid w:val="00430F70"/>
    <w:rsid w:val="004314A7"/>
    <w:rsid w:val="00431B0B"/>
    <w:rsid w:val="0043237A"/>
    <w:rsid w:val="00432419"/>
    <w:rsid w:val="004330C0"/>
    <w:rsid w:val="00435396"/>
    <w:rsid w:val="00436C6F"/>
    <w:rsid w:val="004374E9"/>
    <w:rsid w:val="00440A97"/>
    <w:rsid w:val="00440BA9"/>
    <w:rsid w:val="00441067"/>
    <w:rsid w:val="00441683"/>
    <w:rsid w:val="004416ED"/>
    <w:rsid w:val="00441ADF"/>
    <w:rsid w:val="00444029"/>
    <w:rsid w:val="0044485C"/>
    <w:rsid w:val="00446118"/>
    <w:rsid w:val="004461E6"/>
    <w:rsid w:val="0044696F"/>
    <w:rsid w:val="004470A0"/>
    <w:rsid w:val="004476B8"/>
    <w:rsid w:val="00450D47"/>
    <w:rsid w:val="00451CDC"/>
    <w:rsid w:val="00457520"/>
    <w:rsid w:val="00460605"/>
    <w:rsid w:val="00460E0A"/>
    <w:rsid w:val="00461BB8"/>
    <w:rsid w:val="00461C2C"/>
    <w:rsid w:val="00465621"/>
    <w:rsid w:val="00473CAF"/>
    <w:rsid w:val="004740AA"/>
    <w:rsid w:val="00474C27"/>
    <w:rsid w:val="00475632"/>
    <w:rsid w:val="00475CF9"/>
    <w:rsid w:val="00480493"/>
    <w:rsid w:val="00480AB3"/>
    <w:rsid w:val="00481D3C"/>
    <w:rsid w:val="0048219D"/>
    <w:rsid w:val="00483632"/>
    <w:rsid w:val="0048377B"/>
    <w:rsid w:val="004839E1"/>
    <w:rsid w:val="00483ACF"/>
    <w:rsid w:val="00484432"/>
    <w:rsid w:val="004846F0"/>
    <w:rsid w:val="00485185"/>
    <w:rsid w:val="00485CAA"/>
    <w:rsid w:val="00486CB6"/>
    <w:rsid w:val="004872A2"/>
    <w:rsid w:val="00490403"/>
    <w:rsid w:val="00490EA7"/>
    <w:rsid w:val="004956CA"/>
    <w:rsid w:val="00497137"/>
    <w:rsid w:val="00497EBB"/>
    <w:rsid w:val="004A0584"/>
    <w:rsid w:val="004A06E9"/>
    <w:rsid w:val="004A1ACF"/>
    <w:rsid w:val="004A3F80"/>
    <w:rsid w:val="004A4060"/>
    <w:rsid w:val="004A40D0"/>
    <w:rsid w:val="004A4295"/>
    <w:rsid w:val="004A4960"/>
    <w:rsid w:val="004A6163"/>
    <w:rsid w:val="004A6966"/>
    <w:rsid w:val="004A6BB6"/>
    <w:rsid w:val="004B258D"/>
    <w:rsid w:val="004B2C79"/>
    <w:rsid w:val="004B32FB"/>
    <w:rsid w:val="004B354B"/>
    <w:rsid w:val="004B3596"/>
    <w:rsid w:val="004B3681"/>
    <w:rsid w:val="004B3D1B"/>
    <w:rsid w:val="004B488F"/>
    <w:rsid w:val="004B6888"/>
    <w:rsid w:val="004B730C"/>
    <w:rsid w:val="004C0483"/>
    <w:rsid w:val="004C0A21"/>
    <w:rsid w:val="004C647C"/>
    <w:rsid w:val="004C6675"/>
    <w:rsid w:val="004C6ED1"/>
    <w:rsid w:val="004C7D9B"/>
    <w:rsid w:val="004C7F1A"/>
    <w:rsid w:val="004D14CA"/>
    <w:rsid w:val="004D5232"/>
    <w:rsid w:val="004D5C3F"/>
    <w:rsid w:val="004D6140"/>
    <w:rsid w:val="004D7067"/>
    <w:rsid w:val="004D7DE3"/>
    <w:rsid w:val="004E119A"/>
    <w:rsid w:val="004E1C74"/>
    <w:rsid w:val="004E2301"/>
    <w:rsid w:val="004E2C04"/>
    <w:rsid w:val="004E4405"/>
    <w:rsid w:val="004E47B8"/>
    <w:rsid w:val="004E5788"/>
    <w:rsid w:val="004E714A"/>
    <w:rsid w:val="004E750E"/>
    <w:rsid w:val="004F0493"/>
    <w:rsid w:val="004F09B8"/>
    <w:rsid w:val="004F19FB"/>
    <w:rsid w:val="004F25CC"/>
    <w:rsid w:val="004F2BAD"/>
    <w:rsid w:val="004F3852"/>
    <w:rsid w:val="004F387D"/>
    <w:rsid w:val="004F3E94"/>
    <w:rsid w:val="004F4A68"/>
    <w:rsid w:val="004F4CAF"/>
    <w:rsid w:val="004F595F"/>
    <w:rsid w:val="004F64D1"/>
    <w:rsid w:val="004F7847"/>
    <w:rsid w:val="004F7939"/>
    <w:rsid w:val="004F7DE8"/>
    <w:rsid w:val="00500467"/>
    <w:rsid w:val="00500C27"/>
    <w:rsid w:val="00502864"/>
    <w:rsid w:val="00502A05"/>
    <w:rsid w:val="0050382B"/>
    <w:rsid w:val="005038A0"/>
    <w:rsid w:val="00503D03"/>
    <w:rsid w:val="0050410E"/>
    <w:rsid w:val="00505249"/>
    <w:rsid w:val="005055A3"/>
    <w:rsid w:val="00506316"/>
    <w:rsid w:val="005068AE"/>
    <w:rsid w:val="005070BB"/>
    <w:rsid w:val="0050715F"/>
    <w:rsid w:val="0051146A"/>
    <w:rsid w:val="00511C5E"/>
    <w:rsid w:val="0051259C"/>
    <w:rsid w:val="00513303"/>
    <w:rsid w:val="00514B18"/>
    <w:rsid w:val="0051525F"/>
    <w:rsid w:val="00515D14"/>
    <w:rsid w:val="00516D4A"/>
    <w:rsid w:val="0051770E"/>
    <w:rsid w:val="00520C4B"/>
    <w:rsid w:val="00521457"/>
    <w:rsid w:val="005252A3"/>
    <w:rsid w:val="00525516"/>
    <w:rsid w:val="00527E2A"/>
    <w:rsid w:val="005354A4"/>
    <w:rsid w:val="0053681E"/>
    <w:rsid w:val="00536946"/>
    <w:rsid w:val="00540F57"/>
    <w:rsid w:val="005422D2"/>
    <w:rsid w:val="00542C57"/>
    <w:rsid w:val="005434A3"/>
    <w:rsid w:val="005436F9"/>
    <w:rsid w:val="00544188"/>
    <w:rsid w:val="00545AF4"/>
    <w:rsid w:val="00546F0E"/>
    <w:rsid w:val="00550A8D"/>
    <w:rsid w:val="00550D8C"/>
    <w:rsid w:val="00552398"/>
    <w:rsid w:val="00553B8A"/>
    <w:rsid w:val="00553D4B"/>
    <w:rsid w:val="0055714A"/>
    <w:rsid w:val="00557AE5"/>
    <w:rsid w:val="00557F57"/>
    <w:rsid w:val="00560C05"/>
    <w:rsid w:val="0056150A"/>
    <w:rsid w:val="00562DB8"/>
    <w:rsid w:val="0056339B"/>
    <w:rsid w:val="00563E03"/>
    <w:rsid w:val="00564720"/>
    <w:rsid w:val="00564E54"/>
    <w:rsid w:val="00565820"/>
    <w:rsid w:val="00565931"/>
    <w:rsid w:val="00565B77"/>
    <w:rsid w:val="00566EE5"/>
    <w:rsid w:val="00567F98"/>
    <w:rsid w:val="00571194"/>
    <w:rsid w:val="00571252"/>
    <w:rsid w:val="00571ACD"/>
    <w:rsid w:val="00573594"/>
    <w:rsid w:val="00573A0A"/>
    <w:rsid w:val="00573C87"/>
    <w:rsid w:val="00574F87"/>
    <w:rsid w:val="00577221"/>
    <w:rsid w:val="00580ADF"/>
    <w:rsid w:val="00580E37"/>
    <w:rsid w:val="0058264E"/>
    <w:rsid w:val="00582905"/>
    <w:rsid w:val="00582F00"/>
    <w:rsid w:val="005832F6"/>
    <w:rsid w:val="00584058"/>
    <w:rsid w:val="005842DB"/>
    <w:rsid w:val="0058445D"/>
    <w:rsid w:val="00590793"/>
    <w:rsid w:val="00591DA8"/>
    <w:rsid w:val="00592742"/>
    <w:rsid w:val="0059275C"/>
    <w:rsid w:val="00592AFE"/>
    <w:rsid w:val="00593F99"/>
    <w:rsid w:val="00594D47"/>
    <w:rsid w:val="00595912"/>
    <w:rsid w:val="005968C3"/>
    <w:rsid w:val="00596FC5"/>
    <w:rsid w:val="00597203"/>
    <w:rsid w:val="005972D6"/>
    <w:rsid w:val="005A03FA"/>
    <w:rsid w:val="005A07DF"/>
    <w:rsid w:val="005A1F26"/>
    <w:rsid w:val="005A3A74"/>
    <w:rsid w:val="005A51E7"/>
    <w:rsid w:val="005A5C34"/>
    <w:rsid w:val="005B0BB0"/>
    <w:rsid w:val="005B1738"/>
    <w:rsid w:val="005B1AFE"/>
    <w:rsid w:val="005B2DF1"/>
    <w:rsid w:val="005B3FD6"/>
    <w:rsid w:val="005B4D35"/>
    <w:rsid w:val="005B60B5"/>
    <w:rsid w:val="005B6A8C"/>
    <w:rsid w:val="005B7A80"/>
    <w:rsid w:val="005B7B77"/>
    <w:rsid w:val="005C11B2"/>
    <w:rsid w:val="005C1314"/>
    <w:rsid w:val="005C1B72"/>
    <w:rsid w:val="005C3525"/>
    <w:rsid w:val="005C3DB3"/>
    <w:rsid w:val="005C494B"/>
    <w:rsid w:val="005C5765"/>
    <w:rsid w:val="005C5C24"/>
    <w:rsid w:val="005C6418"/>
    <w:rsid w:val="005C6E06"/>
    <w:rsid w:val="005C7176"/>
    <w:rsid w:val="005D098F"/>
    <w:rsid w:val="005D3420"/>
    <w:rsid w:val="005D3613"/>
    <w:rsid w:val="005D383F"/>
    <w:rsid w:val="005D483C"/>
    <w:rsid w:val="005D52DD"/>
    <w:rsid w:val="005D5752"/>
    <w:rsid w:val="005D58D2"/>
    <w:rsid w:val="005D7E9E"/>
    <w:rsid w:val="005E0F46"/>
    <w:rsid w:val="005E2249"/>
    <w:rsid w:val="005E24B2"/>
    <w:rsid w:val="005E2B55"/>
    <w:rsid w:val="005E3614"/>
    <w:rsid w:val="005E3E27"/>
    <w:rsid w:val="005E42F1"/>
    <w:rsid w:val="005E4D3D"/>
    <w:rsid w:val="005E565C"/>
    <w:rsid w:val="005E5E65"/>
    <w:rsid w:val="005E7FEA"/>
    <w:rsid w:val="005F0B75"/>
    <w:rsid w:val="005F1674"/>
    <w:rsid w:val="005F1D83"/>
    <w:rsid w:val="005F21B1"/>
    <w:rsid w:val="005F2366"/>
    <w:rsid w:val="005F2BEC"/>
    <w:rsid w:val="005F3FBB"/>
    <w:rsid w:val="005F7627"/>
    <w:rsid w:val="0060186E"/>
    <w:rsid w:val="00602305"/>
    <w:rsid w:val="0060281E"/>
    <w:rsid w:val="0060407B"/>
    <w:rsid w:val="006040F7"/>
    <w:rsid w:val="006057C9"/>
    <w:rsid w:val="006068E3"/>
    <w:rsid w:val="00607060"/>
    <w:rsid w:val="00610099"/>
    <w:rsid w:val="00611E8D"/>
    <w:rsid w:val="0061333D"/>
    <w:rsid w:val="006145FF"/>
    <w:rsid w:val="006155CF"/>
    <w:rsid w:val="006159C4"/>
    <w:rsid w:val="00616AC9"/>
    <w:rsid w:val="00616E5B"/>
    <w:rsid w:val="006245AD"/>
    <w:rsid w:val="00625527"/>
    <w:rsid w:val="00626771"/>
    <w:rsid w:val="0062734F"/>
    <w:rsid w:val="00627A48"/>
    <w:rsid w:val="00630481"/>
    <w:rsid w:val="00631C98"/>
    <w:rsid w:val="006326E3"/>
    <w:rsid w:val="00634A69"/>
    <w:rsid w:val="00637E19"/>
    <w:rsid w:val="00640145"/>
    <w:rsid w:val="0064133F"/>
    <w:rsid w:val="00641D67"/>
    <w:rsid w:val="006420C2"/>
    <w:rsid w:val="0064324E"/>
    <w:rsid w:val="00644F07"/>
    <w:rsid w:val="00645737"/>
    <w:rsid w:val="006474F9"/>
    <w:rsid w:val="006515FB"/>
    <w:rsid w:val="00652195"/>
    <w:rsid w:val="00652400"/>
    <w:rsid w:val="006531B4"/>
    <w:rsid w:val="00657BC0"/>
    <w:rsid w:val="006653F2"/>
    <w:rsid w:val="00666835"/>
    <w:rsid w:val="00667C8F"/>
    <w:rsid w:val="0067005E"/>
    <w:rsid w:val="00670F5F"/>
    <w:rsid w:val="00671F46"/>
    <w:rsid w:val="00672BA0"/>
    <w:rsid w:val="00674390"/>
    <w:rsid w:val="006746F4"/>
    <w:rsid w:val="006747BA"/>
    <w:rsid w:val="00674C58"/>
    <w:rsid w:val="006751C7"/>
    <w:rsid w:val="0067603C"/>
    <w:rsid w:val="006764A3"/>
    <w:rsid w:val="006774CA"/>
    <w:rsid w:val="00677CE4"/>
    <w:rsid w:val="00677E94"/>
    <w:rsid w:val="006800B1"/>
    <w:rsid w:val="0068085A"/>
    <w:rsid w:val="00681DA9"/>
    <w:rsid w:val="006836BE"/>
    <w:rsid w:val="00684040"/>
    <w:rsid w:val="00684122"/>
    <w:rsid w:val="006855BD"/>
    <w:rsid w:val="0068791F"/>
    <w:rsid w:val="00690883"/>
    <w:rsid w:val="00690B20"/>
    <w:rsid w:val="00691CC1"/>
    <w:rsid w:val="00692F81"/>
    <w:rsid w:val="00694B27"/>
    <w:rsid w:val="00694F32"/>
    <w:rsid w:val="00694FEB"/>
    <w:rsid w:val="006955EC"/>
    <w:rsid w:val="006A3131"/>
    <w:rsid w:val="006A3389"/>
    <w:rsid w:val="006A3A08"/>
    <w:rsid w:val="006B0816"/>
    <w:rsid w:val="006B0B38"/>
    <w:rsid w:val="006B0B56"/>
    <w:rsid w:val="006B0EB9"/>
    <w:rsid w:val="006B18D4"/>
    <w:rsid w:val="006B1AED"/>
    <w:rsid w:val="006B26FF"/>
    <w:rsid w:val="006B2D6A"/>
    <w:rsid w:val="006B2D7D"/>
    <w:rsid w:val="006B767F"/>
    <w:rsid w:val="006B7FBB"/>
    <w:rsid w:val="006C0227"/>
    <w:rsid w:val="006C23FF"/>
    <w:rsid w:val="006C3E0D"/>
    <w:rsid w:val="006C3F73"/>
    <w:rsid w:val="006C50B6"/>
    <w:rsid w:val="006C6841"/>
    <w:rsid w:val="006D05B0"/>
    <w:rsid w:val="006D2B81"/>
    <w:rsid w:val="006D4139"/>
    <w:rsid w:val="006D4623"/>
    <w:rsid w:val="006D6010"/>
    <w:rsid w:val="006D63FB"/>
    <w:rsid w:val="006D7ADB"/>
    <w:rsid w:val="006E0034"/>
    <w:rsid w:val="006E0A1A"/>
    <w:rsid w:val="006E23CD"/>
    <w:rsid w:val="006E269E"/>
    <w:rsid w:val="006E3FA0"/>
    <w:rsid w:val="006E68F4"/>
    <w:rsid w:val="006E78C9"/>
    <w:rsid w:val="006F19B2"/>
    <w:rsid w:val="006F1A45"/>
    <w:rsid w:val="006F2976"/>
    <w:rsid w:val="006F2DAD"/>
    <w:rsid w:val="006F4308"/>
    <w:rsid w:val="006F4701"/>
    <w:rsid w:val="006F4BE9"/>
    <w:rsid w:val="006F538E"/>
    <w:rsid w:val="006F6293"/>
    <w:rsid w:val="006F703F"/>
    <w:rsid w:val="006F71DF"/>
    <w:rsid w:val="006F7BC7"/>
    <w:rsid w:val="00702DDE"/>
    <w:rsid w:val="007057C5"/>
    <w:rsid w:val="007058CA"/>
    <w:rsid w:val="00705F37"/>
    <w:rsid w:val="00705F93"/>
    <w:rsid w:val="007069B0"/>
    <w:rsid w:val="00707A7F"/>
    <w:rsid w:val="00710C0D"/>
    <w:rsid w:val="00712977"/>
    <w:rsid w:val="00712F21"/>
    <w:rsid w:val="00713777"/>
    <w:rsid w:val="0071389B"/>
    <w:rsid w:val="00714097"/>
    <w:rsid w:val="0071579D"/>
    <w:rsid w:val="00715E54"/>
    <w:rsid w:val="007161E3"/>
    <w:rsid w:val="00716525"/>
    <w:rsid w:val="00716538"/>
    <w:rsid w:val="007165ED"/>
    <w:rsid w:val="0072160D"/>
    <w:rsid w:val="00723819"/>
    <w:rsid w:val="0072412C"/>
    <w:rsid w:val="00724C74"/>
    <w:rsid w:val="00725213"/>
    <w:rsid w:val="00725736"/>
    <w:rsid w:val="007258AD"/>
    <w:rsid w:val="00730FC9"/>
    <w:rsid w:val="007316DC"/>
    <w:rsid w:val="00731836"/>
    <w:rsid w:val="00731B76"/>
    <w:rsid w:val="007323A6"/>
    <w:rsid w:val="00733530"/>
    <w:rsid w:val="0073625F"/>
    <w:rsid w:val="00740752"/>
    <w:rsid w:val="00740DB4"/>
    <w:rsid w:val="00741E03"/>
    <w:rsid w:val="00742E72"/>
    <w:rsid w:val="00743ECF"/>
    <w:rsid w:val="00744A8F"/>
    <w:rsid w:val="00745C5A"/>
    <w:rsid w:val="00747F02"/>
    <w:rsid w:val="007503B1"/>
    <w:rsid w:val="00750754"/>
    <w:rsid w:val="00753065"/>
    <w:rsid w:val="007539B8"/>
    <w:rsid w:val="00754E67"/>
    <w:rsid w:val="0075531D"/>
    <w:rsid w:val="0075601D"/>
    <w:rsid w:val="00756C11"/>
    <w:rsid w:val="007571EB"/>
    <w:rsid w:val="007617A5"/>
    <w:rsid w:val="00763AD1"/>
    <w:rsid w:val="00765548"/>
    <w:rsid w:val="00766373"/>
    <w:rsid w:val="00766B2A"/>
    <w:rsid w:val="00766C38"/>
    <w:rsid w:val="00767613"/>
    <w:rsid w:val="007710B4"/>
    <w:rsid w:val="007713C0"/>
    <w:rsid w:val="007718AD"/>
    <w:rsid w:val="00772446"/>
    <w:rsid w:val="007727A3"/>
    <w:rsid w:val="00775E74"/>
    <w:rsid w:val="007770D7"/>
    <w:rsid w:val="007813CD"/>
    <w:rsid w:val="007814B8"/>
    <w:rsid w:val="0078224F"/>
    <w:rsid w:val="00782968"/>
    <w:rsid w:val="00782A90"/>
    <w:rsid w:val="007832DB"/>
    <w:rsid w:val="00784DDD"/>
    <w:rsid w:val="00786DD5"/>
    <w:rsid w:val="00786FDC"/>
    <w:rsid w:val="007870CE"/>
    <w:rsid w:val="007925EE"/>
    <w:rsid w:val="007A0A70"/>
    <w:rsid w:val="007A0F02"/>
    <w:rsid w:val="007A18D8"/>
    <w:rsid w:val="007A1B39"/>
    <w:rsid w:val="007A1C89"/>
    <w:rsid w:val="007A238A"/>
    <w:rsid w:val="007A2955"/>
    <w:rsid w:val="007A394A"/>
    <w:rsid w:val="007A39BF"/>
    <w:rsid w:val="007A4505"/>
    <w:rsid w:val="007A5C38"/>
    <w:rsid w:val="007A6942"/>
    <w:rsid w:val="007A7A4A"/>
    <w:rsid w:val="007B0B30"/>
    <w:rsid w:val="007B175A"/>
    <w:rsid w:val="007B44FA"/>
    <w:rsid w:val="007B6818"/>
    <w:rsid w:val="007B775F"/>
    <w:rsid w:val="007C0471"/>
    <w:rsid w:val="007C0BE3"/>
    <w:rsid w:val="007C130B"/>
    <w:rsid w:val="007C32EC"/>
    <w:rsid w:val="007C3911"/>
    <w:rsid w:val="007C4340"/>
    <w:rsid w:val="007C6C59"/>
    <w:rsid w:val="007D20C0"/>
    <w:rsid w:val="007D23DA"/>
    <w:rsid w:val="007D2434"/>
    <w:rsid w:val="007D24B4"/>
    <w:rsid w:val="007D283D"/>
    <w:rsid w:val="007D2F00"/>
    <w:rsid w:val="007D3CEE"/>
    <w:rsid w:val="007D5A6D"/>
    <w:rsid w:val="007D6715"/>
    <w:rsid w:val="007D760C"/>
    <w:rsid w:val="007E408B"/>
    <w:rsid w:val="007E4A3A"/>
    <w:rsid w:val="007E4D6D"/>
    <w:rsid w:val="007E5179"/>
    <w:rsid w:val="007E5730"/>
    <w:rsid w:val="007E6B97"/>
    <w:rsid w:val="007E6E1F"/>
    <w:rsid w:val="007E7664"/>
    <w:rsid w:val="007F224F"/>
    <w:rsid w:val="007F3621"/>
    <w:rsid w:val="007F4A7F"/>
    <w:rsid w:val="007F4EF3"/>
    <w:rsid w:val="007F6800"/>
    <w:rsid w:val="007F787A"/>
    <w:rsid w:val="00801EB4"/>
    <w:rsid w:val="008021F4"/>
    <w:rsid w:val="008032AF"/>
    <w:rsid w:val="00805B56"/>
    <w:rsid w:val="00805EBF"/>
    <w:rsid w:val="00806260"/>
    <w:rsid w:val="0080638F"/>
    <w:rsid w:val="00807028"/>
    <w:rsid w:val="008071A0"/>
    <w:rsid w:val="008074ED"/>
    <w:rsid w:val="0080786A"/>
    <w:rsid w:val="00807B90"/>
    <w:rsid w:val="008100AE"/>
    <w:rsid w:val="008110F2"/>
    <w:rsid w:val="00811560"/>
    <w:rsid w:val="00811DDA"/>
    <w:rsid w:val="008144E0"/>
    <w:rsid w:val="008147AB"/>
    <w:rsid w:val="0081528A"/>
    <w:rsid w:val="008152EF"/>
    <w:rsid w:val="00816F3E"/>
    <w:rsid w:val="00821E63"/>
    <w:rsid w:val="0082248E"/>
    <w:rsid w:val="008228B0"/>
    <w:rsid w:val="00823377"/>
    <w:rsid w:val="00826D07"/>
    <w:rsid w:val="00827C9F"/>
    <w:rsid w:val="0083148A"/>
    <w:rsid w:val="0083174F"/>
    <w:rsid w:val="00831B96"/>
    <w:rsid w:val="00833110"/>
    <w:rsid w:val="00836BF5"/>
    <w:rsid w:val="00837171"/>
    <w:rsid w:val="00837687"/>
    <w:rsid w:val="00837896"/>
    <w:rsid w:val="008379D9"/>
    <w:rsid w:val="00837F54"/>
    <w:rsid w:val="008417AD"/>
    <w:rsid w:val="00842B03"/>
    <w:rsid w:val="00843123"/>
    <w:rsid w:val="00844D84"/>
    <w:rsid w:val="00845E85"/>
    <w:rsid w:val="00846FDA"/>
    <w:rsid w:val="008474EF"/>
    <w:rsid w:val="008505B5"/>
    <w:rsid w:val="00850673"/>
    <w:rsid w:val="00850B8B"/>
    <w:rsid w:val="0085153A"/>
    <w:rsid w:val="008516F9"/>
    <w:rsid w:val="00851A7A"/>
    <w:rsid w:val="008527C5"/>
    <w:rsid w:val="00854A3A"/>
    <w:rsid w:val="008558AB"/>
    <w:rsid w:val="00855BD5"/>
    <w:rsid w:val="008566F2"/>
    <w:rsid w:val="0086049B"/>
    <w:rsid w:val="008624DD"/>
    <w:rsid w:val="00862AC2"/>
    <w:rsid w:val="008645AB"/>
    <w:rsid w:val="00864649"/>
    <w:rsid w:val="00864BFB"/>
    <w:rsid w:val="00865F45"/>
    <w:rsid w:val="00866218"/>
    <w:rsid w:val="00872905"/>
    <w:rsid w:val="0087367E"/>
    <w:rsid w:val="00873B0C"/>
    <w:rsid w:val="008756F6"/>
    <w:rsid w:val="008772E0"/>
    <w:rsid w:val="0088026B"/>
    <w:rsid w:val="00881281"/>
    <w:rsid w:val="00881829"/>
    <w:rsid w:val="00881D3C"/>
    <w:rsid w:val="008824BB"/>
    <w:rsid w:val="00885700"/>
    <w:rsid w:val="00885B17"/>
    <w:rsid w:val="00885B3D"/>
    <w:rsid w:val="00885F20"/>
    <w:rsid w:val="0089182D"/>
    <w:rsid w:val="00891FA0"/>
    <w:rsid w:val="00892233"/>
    <w:rsid w:val="00893234"/>
    <w:rsid w:val="0089722D"/>
    <w:rsid w:val="008A2B17"/>
    <w:rsid w:val="008A4A80"/>
    <w:rsid w:val="008A5ABC"/>
    <w:rsid w:val="008A605D"/>
    <w:rsid w:val="008A6C18"/>
    <w:rsid w:val="008A70AA"/>
    <w:rsid w:val="008A718B"/>
    <w:rsid w:val="008B0925"/>
    <w:rsid w:val="008B2F9C"/>
    <w:rsid w:val="008B3193"/>
    <w:rsid w:val="008B3E77"/>
    <w:rsid w:val="008B5338"/>
    <w:rsid w:val="008B59A9"/>
    <w:rsid w:val="008B5EE3"/>
    <w:rsid w:val="008B7E03"/>
    <w:rsid w:val="008C0092"/>
    <w:rsid w:val="008C00C8"/>
    <w:rsid w:val="008C2275"/>
    <w:rsid w:val="008C326F"/>
    <w:rsid w:val="008C32CA"/>
    <w:rsid w:val="008C6E4C"/>
    <w:rsid w:val="008C710A"/>
    <w:rsid w:val="008D05F7"/>
    <w:rsid w:val="008D1935"/>
    <w:rsid w:val="008D2530"/>
    <w:rsid w:val="008D3A4D"/>
    <w:rsid w:val="008D3D8A"/>
    <w:rsid w:val="008D5A47"/>
    <w:rsid w:val="008D6754"/>
    <w:rsid w:val="008D6871"/>
    <w:rsid w:val="008D7799"/>
    <w:rsid w:val="008D7D51"/>
    <w:rsid w:val="008E11C5"/>
    <w:rsid w:val="008E17EB"/>
    <w:rsid w:val="008E1D2D"/>
    <w:rsid w:val="008E2554"/>
    <w:rsid w:val="008E3364"/>
    <w:rsid w:val="008E33C1"/>
    <w:rsid w:val="008E3CD3"/>
    <w:rsid w:val="008E3DC6"/>
    <w:rsid w:val="008E4FEE"/>
    <w:rsid w:val="008E5244"/>
    <w:rsid w:val="008F1EBA"/>
    <w:rsid w:val="008F1FC9"/>
    <w:rsid w:val="008F3080"/>
    <w:rsid w:val="008F388D"/>
    <w:rsid w:val="008F4064"/>
    <w:rsid w:val="008F455D"/>
    <w:rsid w:val="008F52C4"/>
    <w:rsid w:val="008F5933"/>
    <w:rsid w:val="008F70E4"/>
    <w:rsid w:val="008F7ACB"/>
    <w:rsid w:val="00900515"/>
    <w:rsid w:val="00900BA3"/>
    <w:rsid w:val="009040C3"/>
    <w:rsid w:val="00905BEF"/>
    <w:rsid w:val="00905E4B"/>
    <w:rsid w:val="009068D6"/>
    <w:rsid w:val="0090779B"/>
    <w:rsid w:val="00907FA5"/>
    <w:rsid w:val="0090959D"/>
    <w:rsid w:val="00910802"/>
    <w:rsid w:val="00911A2F"/>
    <w:rsid w:val="009120CB"/>
    <w:rsid w:val="00912F6A"/>
    <w:rsid w:val="00913C9A"/>
    <w:rsid w:val="009148C9"/>
    <w:rsid w:val="0091519E"/>
    <w:rsid w:val="009158C9"/>
    <w:rsid w:val="00915CD9"/>
    <w:rsid w:val="00916941"/>
    <w:rsid w:val="00916BEF"/>
    <w:rsid w:val="0091734E"/>
    <w:rsid w:val="009177B8"/>
    <w:rsid w:val="0092068B"/>
    <w:rsid w:val="009236A0"/>
    <w:rsid w:val="009300E6"/>
    <w:rsid w:val="009303F0"/>
    <w:rsid w:val="00932892"/>
    <w:rsid w:val="00932C3D"/>
    <w:rsid w:val="00932FF9"/>
    <w:rsid w:val="0093339F"/>
    <w:rsid w:val="00936A19"/>
    <w:rsid w:val="00937A08"/>
    <w:rsid w:val="00937EFE"/>
    <w:rsid w:val="009403E9"/>
    <w:rsid w:val="009405D8"/>
    <w:rsid w:val="00941847"/>
    <w:rsid w:val="009420FA"/>
    <w:rsid w:val="0094369C"/>
    <w:rsid w:val="0094380F"/>
    <w:rsid w:val="009448E3"/>
    <w:rsid w:val="009458AA"/>
    <w:rsid w:val="009462DB"/>
    <w:rsid w:val="00946997"/>
    <w:rsid w:val="00952004"/>
    <w:rsid w:val="00952210"/>
    <w:rsid w:val="00953309"/>
    <w:rsid w:val="009551CF"/>
    <w:rsid w:val="00955DB6"/>
    <w:rsid w:val="00957AF3"/>
    <w:rsid w:val="00957FF3"/>
    <w:rsid w:val="00960B91"/>
    <w:rsid w:val="00961822"/>
    <w:rsid w:val="00961C43"/>
    <w:rsid w:val="00962249"/>
    <w:rsid w:val="009627CB"/>
    <w:rsid w:val="00964765"/>
    <w:rsid w:val="009660A3"/>
    <w:rsid w:val="00966EE2"/>
    <w:rsid w:val="009670A2"/>
    <w:rsid w:val="009675C1"/>
    <w:rsid w:val="0097086C"/>
    <w:rsid w:val="009715F8"/>
    <w:rsid w:val="00971742"/>
    <w:rsid w:val="009721CE"/>
    <w:rsid w:val="0097262C"/>
    <w:rsid w:val="009726D8"/>
    <w:rsid w:val="0097296B"/>
    <w:rsid w:val="00973343"/>
    <w:rsid w:val="00973403"/>
    <w:rsid w:val="00973443"/>
    <w:rsid w:val="00974AFE"/>
    <w:rsid w:val="009807E7"/>
    <w:rsid w:val="00981091"/>
    <w:rsid w:val="009830B0"/>
    <w:rsid w:val="00984B8C"/>
    <w:rsid w:val="00985667"/>
    <w:rsid w:val="00985771"/>
    <w:rsid w:val="00986654"/>
    <w:rsid w:val="00990431"/>
    <w:rsid w:val="009913E3"/>
    <w:rsid w:val="00991B7C"/>
    <w:rsid w:val="009924E7"/>
    <w:rsid w:val="009928C0"/>
    <w:rsid w:val="009934DD"/>
    <w:rsid w:val="00994B20"/>
    <w:rsid w:val="00994B68"/>
    <w:rsid w:val="00994C67"/>
    <w:rsid w:val="00995ACC"/>
    <w:rsid w:val="00996476"/>
    <w:rsid w:val="00996E03"/>
    <w:rsid w:val="00997AD9"/>
    <w:rsid w:val="00997F35"/>
    <w:rsid w:val="009A112B"/>
    <w:rsid w:val="009A1598"/>
    <w:rsid w:val="009A1E87"/>
    <w:rsid w:val="009A1EE8"/>
    <w:rsid w:val="009A2B2C"/>
    <w:rsid w:val="009A2FE2"/>
    <w:rsid w:val="009A5436"/>
    <w:rsid w:val="009A592F"/>
    <w:rsid w:val="009A63D7"/>
    <w:rsid w:val="009A6762"/>
    <w:rsid w:val="009A792D"/>
    <w:rsid w:val="009B4CEE"/>
    <w:rsid w:val="009B4DCE"/>
    <w:rsid w:val="009B6B55"/>
    <w:rsid w:val="009B759F"/>
    <w:rsid w:val="009C399B"/>
    <w:rsid w:val="009C61CE"/>
    <w:rsid w:val="009C67F6"/>
    <w:rsid w:val="009C7D5E"/>
    <w:rsid w:val="009D0720"/>
    <w:rsid w:val="009D0860"/>
    <w:rsid w:val="009D1981"/>
    <w:rsid w:val="009D2667"/>
    <w:rsid w:val="009D4A70"/>
    <w:rsid w:val="009D5C7F"/>
    <w:rsid w:val="009E191B"/>
    <w:rsid w:val="009E25E7"/>
    <w:rsid w:val="009E2874"/>
    <w:rsid w:val="009E28DC"/>
    <w:rsid w:val="009E29BB"/>
    <w:rsid w:val="009E610B"/>
    <w:rsid w:val="009F45BA"/>
    <w:rsid w:val="009F4B65"/>
    <w:rsid w:val="009F5B96"/>
    <w:rsid w:val="009F77AB"/>
    <w:rsid w:val="009F7CB6"/>
    <w:rsid w:val="00A00824"/>
    <w:rsid w:val="00A020CE"/>
    <w:rsid w:val="00A03771"/>
    <w:rsid w:val="00A03EAD"/>
    <w:rsid w:val="00A04D39"/>
    <w:rsid w:val="00A07A4B"/>
    <w:rsid w:val="00A10B08"/>
    <w:rsid w:val="00A11D34"/>
    <w:rsid w:val="00A12109"/>
    <w:rsid w:val="00A12506"/>
    <w:rsid w:val="00A129E6"/>
    <w:rsid w:val="00A139A0"/>
    <w:rsid w:val="00A14344"/>
    <w:rsid w:val="00A1447C"/>
    <w:rsid w:val="00A14897"/>
    <w:rsid w:val="00A14CFB"/>
    <w:rsid w:val="00A154A3"/>
    <w:rsid w:val="00A1552B"/>
    <w:rsid w:val="00A171D6"/>
    <w:rsid w:val="00A20845"/>
    <w:rsid w:val="00A21C62"/>
    <w:rsid w:val="00A21EA6"/>
    <w:rsid w:val="00A227B9"/>
    <w:rsid w:val="00A22DEC"/>
    <w:rsid w:val="00A230F3"/>
    <w:rsid w:val="00A23BE2"/>
    <w:rsid w:val="00A245A9"/>
    <w:rsid w:val="00A26F9A"/>
    <w:rsid w:val="00A32719"/>
    <w:rsid w:val="00A32AB3"/>
    <w:rsid w:val="00A33BC4"/>
    <w:rsid w:val="00A33EEF"/>
    <w:rsid w:val="00A35E0A"/>
    <w:rsid w:val="00A379F2"/>
    <w:rsid w:val="00A42170"/>
    <w:rsid w:val="00A42744"/>
    <w:rsid w:val="00A42873"/>
    <w:rsid w:val="00A42AD5"/>
    <w:rsid w:val="00A43382"/>
    <w:rsid w:val="00A44BCF"/>
    <w:rsid w:val="00A44D11"/>
    <w:rsid w:val="00A46BC6"/>
    <w:rsid w:val="00A50117"/>
    <w:rsid w:val="00A504B6"/>
    <w:rsid w:val="00A50EE6"/>
    <w:rsid w:val="00A514F4"/>
    <w:rsid w:val="00A518C2"/>
    <w:rsid w:val="00A520B1"/>
    <w:rsid w:val="00A524CF"/>
    <w:rsid w:val="00A52D30"/>
    <w:rsid w:val="00A53FDB"/>
    <w:rsid w:val="00A5408B"/>
    <w:rsid w:val="00A54821"/>
    <w:rsid w:val="00A57401"/>
    <w:rsid w:val="00A57C09"/>
    <w:rsid w:val="00A604FC"/>
    <w:rsid w:val="00A609D1"/>
    <w:rsid w:val="00A621E7"/>
    <w:rsid w:val="00A648FA"/>
    <w:rsid w:val="00A65BDD"/>
    <w:rsid w:val="00A66B9E"/>
    <w:rsid w:val="00A67C81"/>
    <w:rsid w:val="00A723C5"/>
    <w:rsid w:val="00A7276F"/>
    <w:rsid w:val="00A72D6D"/>
    <w:rsid w:val="00A74507"/>
    <w:rsid w:val="00A74E4D"/>
    <w:rsid w:val="00A75563"/>
    <w:rsid w:val="00A762A7"/>
    <w:rsid w:val="00A76902"/>
    <w:rsid w:val="00A7711A"/>
    <w:rsid w:val="00A77FE6"/>
    <w:rsid w:val="00A8193B"/>
    <w:rsid w:val="00A81D88"/>
    <w:rsid w:val="00A81EC3"/>
    <w:rsid w:val="00A82916"/>
    <w:rsid w:val="00A834D1"/>
    <w:rsid w:val="00A84AFC"/>
    <w:rsid w:val="00A84B31"/>
    <w:rsid w:val="00A8575D"/>
    <w:rsid w:val="00A85D86"/>
    <w:rsid w:val="00A87E1E"/>
    <w:rsid w:val="00A923B3"/>
    <w:rsid w:val="00A925D4"/>
    <w:rsid w:val="00A92CAC"/>
    <w:rsid w:val="00A93C82"/>
    <w:rsid w:val="00A93EFD"/>
    <w:rsid w:val="00A94D1C"/>
    <w:rsid w:val="00A96D39"/>
    <w:rsid w:val="00A97BA4"/>
    <w:rsid w:val="00AA260F"/>
    <w:rsid w:val="00AA3187"/>
    <w:rsid w:val="00AA3609"/>
    <w:rsid w:val="00AA3EB3"/>
    <w:rsid w:val="00AA42E6"/>
    <w:rsid w:val="00AA5073"/>
    <w:rsid w:val="00AA61DD"/>
    <w:rsid w:val="00AA658C"/>
    <w:rsid w:val="00AA6ABD"/>
    <w:rsid w:val="00AA7262"/>
    <w:rsid w:val="00AB187A"/>
    <w:rsid w:val="00AB3C50"/>
    <w:rsid w:val="00AB5B57"/>
    <w:rsid w:val="00AB64C0"/>
    <w:rsid w:val="00AC1B0C"/>
    <w:rsid w:val="00AC1D2A"/>
    <w:rsid w:val="00AC30C5"/>
    <w:rsid w:val="00AC335A"/>
    <w:rsid w:val="00AC7188"/>
    <w:rsid w:val="00AC72C2"/>
    <w:rsid w:val="00AC7FEB"/>
    <w:rsid w:val="00AD0590"/>
    <w:rsid w:val="00AD3A34"/>
    <w:rsid w:val="00AD72FF"/>
    <w:rsid w:val="00AD7CBF"/>
    <w:rsid w:val="00AE15A6"/>
    <w:rsid w:val="00AE2E46"/>
    <w:rsid w:val="00AE3743"/>
    <w:rsid w:val="00AE3C75"/>
    <w:rsid w:val="00AE4737"/>
    <w:rsid w:val="00AE5A1C"/>
    <w:rsid w:val="00AE7FBC"/>
    <w:rsid w:val="00AF0398"/>
    <w:rsid w:val="00AF2D4C"/>
    <w:rsid w:val="00AF3E87"/>
    <w:rsid w:val="00AF4C93"/>
    <w:rsid w:val="00AF58CB"/>
    <w:rsid w:val="00AF5DDD"/>
    <w:rsid w:val="00AF6248"/>
    <w:rsid w:val="00B001CE"/>
    <w:rsid w:val="00B016FE"/>
    <w:rsid w:val="00B02D79"/>
    <w:rsid w:val="00B033A1"/>
    <w:rsid w:val="00B035E6"/>
    <w:rsid w:val="00B0399E"/>
    <w:rsid w:val="00B03AA9"/>
    <w:rsid w:val="00B05E0B"/>
    <w:rsid w:val="00B073F6"/>
    <w:rsid w:val="00B074CF"/>
    <w:rsid w:val="00B07E8F"/>
    <w:rsid w:val="00B10C00"/>
    <w:rsid w:val="00B11347"/>
    <w:rsid w:val="00B136A1"/>
    <w:rsid w:val="00B136F6"/>
    <w:rsid w:val="00B13A2C"/>
    <w:rsid w:val="00B13EB5"/>
    <w:rsid w:val="00B14003"/>
    <w:rsid w:val="00B143B4"/>
    <w:rsid w:val="00B14B12"/>
    <w:rsid w:val="00B166F4"/>
    <w:rsid w:val="00B1736C"/>
    <w:rsid w:val="00B20D5F"/>
    <w:rsid w:val="00B231D1"/>
    <w:rsid w:val="00B23EC8"/>
    <w:rsid w:val="00B24A8A"/>
    <w:rsid w:val="00B27BA4"/>
    <w:rsid w:val="00B27CAB"/>
    <w:rsid w:val="00B27F54"/>
    <w:rsid w:val="00B30CEB"/>
    <w:rsid w:val="00B32D50"/>
    <w:rsid w:val="00B32F47"/>
    <w:rsid w:val="00B330F6"/>
    <w:rsid w:val="00B33D1D"/>
    <w:rsid w:val="00B35249"/>
    <w:rsid w:val="00B352E2"/>
    <w:rsid w:val="00B35EB4"/>
    <w:rsid w:val="00B36183"/>
    <w:rsid w:val="00B36FD2"/>
    <w:rsid w:val="00B3795B"/>
    <w:rsid w:val="00B37B25"/>
    <w:rsid w:val="00B417D9"/>
    <w:rsid w:val="00B42311"/>
    <w:rsid w:val="00B42EEF"/>
    <w:rsid w:val="00B42FD9"/>
    <w:rsid w:val="00B44A89"/>
    <w:rsid w:val="00B45516"/>
    <w:rsid w:val="00B45FC5"/>
    <w:rsid w:val="00B45FCF"/>
    <w:rsid w:val="00B464FD"/>
    <w:rsid w:val="00B46CDD"/>
    <w:rsid w:val="00B46F3A"/>
    <w:rsid w:val="00B47AFE"/>
    <w:rsid w:val="00B50F30"/>
    <w:rsid w:val="00B516EE"/>
    <w:rsid w:val="00B527B0"/>
    <w:rsid w:val="00B54677"/>
    <w:rsid w:val="00B54C2B"/>
    <w:rsid w:val="00B54DDA"/>
    <w:rsid w:val="00B561DC"/>
    <w:rsid w:val="00B564E1"/>
    <w:rsid w:val="00B6056D"/>
    <w:rsid w:val="00B6064D"/>
    <w:rsid w:val="00B61A54"/>
    <w:rsid w:val="00B61B7F"/>
    <w:rsid w:val="00B629BD"/>
    <w:rsid w:val="00B636A7"/>
    <w:rsid w:val="00B63F22"/>
    <w:rsid w:val="00B643E3"/>
    <w:rsid w:val="00B65B26"/>
    <w:rsid w:val="00B666B8"/>
    <w:rsid w:val="00B70269"/>
    <w:rsid w:val="00B704BA"/>
    <w:rsid w:val="00B71B76"/>
    <w:rsid w:val="00B72694"/>
    <w:rsid w:val="00B72855"/>
    <w:rsid w:val="00B7338B"/>
    <w:rsid w:val="00B73C22"/>
    <w:rsid w:val="00B75DDA"/>
    <w:rsid w:val="00B763CE"/>
    <w:rsid w:val="00B76E97"/>
    <w:rsid w:val="00B771C8"/>
    <w:rsid w:val="00B77232"/>
    <w:rsid w:val="00B80320"/>
    <w:rsid w:val="00B806FC"/>
    <w:rsid w:val="00B80CCC"/>
    <w:rsid w:val="00B827F9"/>
    <w:rsid w:val="00B832B4"/>
    <w:rsid w:val="00B85725"/>
    <w:rsid w:val="00B85D51"/>
    <w:rsid w:val="00B86662"/>
    <w:rsid w:val="00B86CC6"/>
    <w:rsid w:val="00B87CF5"/>
    <w:rsid w:val="00B91336"/>
    <w:rsid w:val="00B91690"/>
    <w:rsid w:val="00B92718"/>
    <w:rsid w:val="00B93EB8"/>
    <w:rsid w:val="00B96014"/>
    <w:rsid w:val="00B9607F"/>
    <w:rsid w:val="00BA0AC4"/>
    <w:rsid w:val="00BA0B69"/>
    <w:rsid w:val="00BA1D06"/>
    <w:rsid w:val="00BA3A9D"/>
    <w:rsid w:val="00BA3CA3"/>
    <w:rsid w:val="00BA436E"/>
    <w:rsid w:val="00BA49F3"/>
    <w:rsid w:val="00BA5C55"/>
    <w:rsid w:val="00BA71C4"/>
    <w:rsid w:val="00BB2072"/>
    <w:rsid w:val="00BB23B3"/>
    <w:rsid w:val="00BB27AB"/>
    <w:rsid w:val="00BB2932"/>
    <w:rsid w:val="00BB3DE1"/>
    <w:rsid w:val="00BB4464"/>
    <w:rsid w:val="00BB52AE"/>
    <w:rsid w:val="00BB5C34"/>
    <w:rsid w:val="00BB5DF9"/>
    <w:rsid w:val="00BB6415"/>
    <w:rsid w:val="00BB6B4C"/>
    <w:rsid w:val="00BB6FD8"/>
    <w:rsid w:val="00BB7D24"/>
    <w:rsid w:val="00BB7DEA"/>
    <w:rsid w:val="00BC019E"/>
    <w:rsid w:val="00BC0D49"/>
    <w:rsid w:val="00BC40B4"/>
    <w:rsid w:val="00BC4A1F"/>
    <w:rsid w:val="00BC5DFC"/>
    <w:rsid w:val="00BC62D2"/>
    <w:rsid w:val="00BC643D"/>
    <w:rsid w:val="00BC6481"/>
    <w:rsid w:val="00BD07A6"/>
    <w:rsid w:val="00BD1279"/>
    <w:rsid w:val="00BD2092"/>
    <w:rsid w:val="00BD2315"/>
    <w:rsid w:val="00BD4467"/>
    <w:rsid w:val="00BD4507"/>
    <w:rsid w:val="00BD594A"/>
    <w:rsid w:val="00BD5988"/>
    <w:rsid w:val="00BD5F8D"/>
    <w:rsid w:val="00BD631D"/>
    <w:rsid w:val="00BD7BBC"/>
    <w:rsid w:val="00BE0446"/>
    <w:rsid w:val="00BE0A05"/>
    <w:rsid w:val="00BE0E35"/>
    <w:rsid w:val="00BE12AA"/>
    <w:rsid w:val="00BE1636"/>
    <w:rsid w:val="00BE3DA7"/>
    <w:rsid w:val="00BE4156"/>
    <w:rsid w:val="00BE52D6"/>
    <w:rsid w:val="00BE59BA"/>
    <w:rsid w:val="00BE5F32"/>
    <w:rsid w:val="00BE69F2"/>
    <w:rsid w:val="00BF13B4"/>
    <w:rsid w:val="00BF1493"/>
    <w:rsid w:val="00BF2637"/>
    <w:rsid w:val="00BF295E"/>
    <w:rsid w:val="00BF2B41"/>
    <w:rsid w:val="00BF2DA5"/>
    <w:rsid w:val="00BF3865"/>
    <w:rsid w:val="00BF3E7C"/>
    <w:rsid w:val="00BF44C3"/>
    <w:rsid w:val="00BF5CBA"/>
    <w:rsid w:val="00BF6567"/>
    <w:rsid w:val="00C02F2B"/>
    <w:rsid w:val="00C04FED"/>
    <w:rsid w:val="00C0550D"/>
    <w:rsid w:val="00C070B9"/>
    <w:rsid w:val="00C07B25"/>
    <w:rsid w:val="00C12496"/>
    <w:rsid w:val="00C12D22"/>
    <w:rsid w:val="00C14001"/>
    <w:rsid w:val="00C14661"/>
    <w:rsid w:val="00C14F43"/>
    <w:rsid w:val="00C15F03"/>
    <w:rsid w:val="00C20109"/>
    <w:rsid w:val="00C20C01"/>
    <w:rsid w:val="00C2184E"/>
    <w:rsid w:val="00C228D0"/>
    <w:rsid w:val="00C23CF4"/>
    <w:rsid w:val="00C260DC"/>
    <w:rsid w:val="00C2748F"/>
    <w:rsid w:val="00C30657"/>
    <w:rsid w:val="00C31479"/>
    <w:rsid w:val="00C31B05"/>
    <w:rsid w:val="00C31C17"/>
    <w:rsid w:val="00C332E6"/>
    <w:rsid w:val="00C3338D"/>
    <w:rsid w:val="00C33604"/>
    <w:rsid w:val="00C36857"/>
    <w:rsid w:val="00C376FB"/>
    <w:rsid w:val="00C40031"/>
    <w:rsid w:val="00C408FA"/>
    <w:rsid w:val="00C40F22"/>
    <w:rsid w:val="00C41B8F"/>
    <w:rsid w:val="00C41DE2"/>
    <w:rsid w:val="00C4251B"/>
    <w:rsid w:val="00C42551"/>
    <w:rsid w:val="00C42949"/>
    <w:rsid w:val="00C42DE4"/>
    <w:rsid w:val="00C42F6C"/>
    <w:rsid w:val="00C435EF"/>
    <w:rsid w:val="00C43633"/>
    <w:rsid w:val="00C4407E"/>
    <w:rsid w:val="00C4474D"/>
    <w:rsid w:val="00C47186"/>
    <w:rsid w:val="00C47374"/>
    <w:rsid w:val="00C500C9"/>
    <w:rsid w:val="00C5021A"/>
    <w:rsid w:val="00C50ADA"/>
    <w:rsid w:val="00C51533"/>
    <w:rsid w:val="00C51E6E"/>
    <w:rsid w:val="00C56896"/>
    <w:rsid w:val="00C56E5E"/>
    <w:rsid w:val="00C57032"/>
    <w:rsid w:val="00C571B8"/>
    <w:rsid w:val="00C574C4"/>
    <w:rsid w:val="00C576C4"/>
    <w:rsid w:val="00C6188B"/>
    <w:rsid w:val="00C619AB"/>
    <w:rsid w:val="00C6343B"/>
    <w:rsid w:val="00C63B11"/>
    <w:rsid w:val="00C63DED"/>
    <w:rsid w:val="00C66781"/>
    <w:rsid w:val="00C66D99"/>
    <w:rsid w:val="00C66FD6"/>
    <w:rsid w:val="00C67A11"/>
    <w:rsid w:val="00C74542"/>
    <w:rsid w:val="00C74902"/>
    <w:rsid w:val="00C75600"/>
    <w:rsid w:val="00C75E10"/>
    <w:rsid w:val="00C77942"/>
    <w:rsid w:val="00C81273"/>
    <w:rsid w:val="00C818A8"/>
    <w:rsid w:val="00C82456"/>
    <w:rsid w:val="00C82496"/>
    <w:rsid w:val="00C83195"/>
    <w:rsid w:val="00C849D4"/>
    <w:rsid w:val="00C84AE6"/>
    <w:rsid w:val="00C857AE"/>
    <w:rsid w:val="00C862D1"/>
    <w:rsid w:val="00C87419"/>
    <w:rsid w:val="00C87B5A"/>
    <w:rsid w:val="00C9043A"/>
    <w:rsid w:val="00C91043"/>
    <w:rsid w:val="00C91E97"/>
    <w:rsid w:val="00C94629"/>
    <w:rsid w:val="00C94CC5"/>
    <w:rsid w:val="00C953A6"/>
    <w:rsid w:val="00C9635E"/>
    <w:rsid w:val="00C96CD6"/>
    <w:rsid w:val="00C9766A"/>
    <w:rsid w:val="00CA0604"/>
    <w:rsid w:val="00CA0DAD"/>
    <w:rsid w:val="00CA1188"/>
    <w:rsid w:val="00CA1A3B"/>
    <w:rsid w:val="00CA243D"/>
    <w:rsid w:val="00CA3F59"/>
    <w:rsid w:val="00CA4A0A"/>
    <w:rsid w:val="00CA5064"/>
    <w:rsid w:val="00CA52D5"/>
    <w:rsid w:val="00CA58B1"/>
    <w:rsid w:val="00CA667B"/>
    <w:rsid w:val="00CB0966"/>
    <w:rsid w:val="00CB0FB2"/>
    <w:rsid w:val="00CB1BE6"/>
    <w:rsid w:val="00CB40D6"/>
    <w:rsid w:val="00CB4C6B"/>
    <w:rsid w:val="00CB61BD"/>
    <w:rsid w:val="00CC00CE"/>
    <w:rsid w:val="00CC0D06"/>
    <w:rsid w:val="00CC0E03"/>
    <w:rsid w:val="00CC175D"/>
    <w:rsid w:val="00CC1900"/>
    <w:rsid w:val="00CC2364"/>
    <w:rsid w:val="00CC3E96"/>
    <w:rsid w:val="00CC3F10"/>
    <w:rsid w:val="00CC442A"/>
    <w:rsid w:val="00CC4EE7"/>
    <w:rsid w:val="00CC763B"/>
    <w:rsid w:val="00CC7959"/>
    <w:rsid w:val="00CD085A"/>
    <w:rsid w:val="00CD1521"/>
    <w:rsid w:val="00CD22C6"/>
    <w:rsid w:val="00CD72A8"/>
    <w:rsid w:val="00CE06B1"/>
    <w:rsid w:val="00CE1DAF"/>
    <w:rsid w:val="00CE2330"/>
    <w:rsid w:val="00CE284F"/>
    <w:rsid w:val="00CE32DD"/>
    <w:rsid w:val="00CE49AA"/>
    <w:rsid w:val="00CE4CD5"/>
    <w:rsid w:val="00CE6682"/>
    <w:rsid w:val="00CE7AB5"/>
    <w:rsid w:val="00CF0BDD"/>
    <w:rsid w:val="00CF0C01"/>
    <w:rsid w:val="00CF0D5F"/>
    <w:rsid w:val="00CF0E13"/>
    <w:rsid w:val="00CF141D"/>
    <w:rsid w:val="00CF1681"/>
    <w:rsid w:val="00CF1EB4"/>
    <w:rsid w:val="00CF34AB"/>
    <w:rsid w:val="00CF4266"/>
    <w:rsid w:val="00CF4D44"/>
    <w:rsid w:val="00CF54CB"/>
    <w:rsid w:val="00CF5CE7"/>
    <w:rsid w:val="00CF71E9"/>
    <w:rsid w:val="00CF7A11"/>
    <w:rsid w:val="00D00096"/>
    <w:rsid w:val="00D00359"/>
    <w:rsid w:val="00D00D47"/>
    <w:rsid w:val="00D00EC7"/>
    <w:rsid w:val="00D02AE7"/>
    <w:rsid w:val="00D02DC6"/>
    <w:rsid w:val="00D02FF8"/>
    <w:rsid w:val="00D03971"/>
    <w:rsid w:val="00D03A47"/>
    <w:rsid w:val="00D0591E"/>
    <w:rsid w:val="00D06D86"/>
    <w:rsid w:val="00D104B5"/>
    <w:rsid w:val="00D11BD0"/>
    <w:rsid w:val="00D14648"/>
    <w:rsid w:val="00D16815"/>
    <w:rsid w:val="00D1684F"/>
    <w:rsid w:val="00D17AB9"/>
    <w:rsid w:val="00D20178"/>
    <w:rsid w:val="00D20EF1"/>
    <w:rsid w:val="00D21418"/>
    <w:rsid w:val="00D2143C"/>
    <w:rsid w:val="00D22731"/>
    <w:rsid w:val="00D22AA0"/>
    <w:rsid w:val="00D23148"/>
    <w:rsid w:val="00D2569A"/>
    <w:rsid w:val="00D261EC"/>
    <w:rsid w:val="00D26277"/>
    <w:rsid w:val="00D26A0D"/>
    <w:rsid w:val="00D27183"/>
    <w:rsid w:val="00D276EA"/>
    <w:rsid w:val="00D316E6"/>
    <w:rsid w:val="00D31FF8"/>
    <w:rsid w:val="00D320AC"/>
    <w:rsid w:val="00D370C7"/>
    <w:rsid w:val="00D43196"/>
    <w:rsid w:val="00D431A2"/>
    <w:rsid w:val="00D43DC9"/>
    <w:rsid w:val="00D44275"/>
    <w:rsid w:val="00D4578D"/>
    <w:rsid w:val="00D459A6"/>
    <w:rsid w:val="00D45A08"/>
    <w:rsid w:val="00D50B77"/>
    <w:rsid w:val="00D50C71"/>
    <w:rsid w:val="00D53777"/>
    <w:rsid w:val="00D549A3"/>
    <w:rsid w:val="00D56302"/>
    <w:rsid w:val="00D56ED1"/>
    <w:rsid w:val="00D57153"/>
    <w:rsid w:val="00D5715D"/>
    <w:rsid w:val="00D63673"/>
    <w:rsid w:val="00D63963"/>
    <w:rsid w:val="00D65116"/>
    <w:rsid w:val="00D65C7A"/>
    <w:rsid w:val="00D66DD6"/>
    <w:rsid w:val="00D675F6"/>
    <w:rsid w:val="00D6E1E9"/>
    <w:rsid w:val="00D70161"/>
    <w:rsid w:val="00D7154C"/>
    <w:rsid w:val="00D7222D"/>
    <w:rsid w:val="00D7227A"/>
    <w:rsid w:val="00D734E9"/>
    <w:rsid w:val="00D74784"/>
    <w:rsid w:val="00D7478D"/>
    <w:rsid w:val="00D74BA2"/>
    <w:rsid w:val="00D755C0"/>
    <w:rsid w:val="00D75AEC"/>
    <w:rsid w:val="00D80529"/>
    <w:rsid w:val="00D82068"/>
    <w:rsid w:val="00D84073"/>
    <w:rsid w:val="00D84468"/>
    <w:rsid w:val="00D84569"/>
    <w:rsid w:val="00D850A1"/>
    <w:rsid w:val="00D86D85"/>
    <w:rsid w:val="00D90470"/>
    <w:rsid w:val="00D92DF4"/>
    <w:rsid w:val="00D935B7"/>
    <w:rsid w:val="00D95270"/>
    <w:rsid w:val="00D957C1"/>
    <w:rsid w:val="00D96240"/>
    <w:rsid w:val="00D96734"/>
    <w:rsid w:val="00D9735A"/>
    <w:rsid w:val="00DA0E24"/>
    <w:rsid w:val="00DA1334"/>
    <w:rsid w:val="00DA191D"/>
    <w:rsid w:val="00DA1DC2"/>
    <w:rsid w:val="00DA1FA0"/>
    <w:rsid w:val="00DA1FDA"/>
    <w:rsid w:val="00DA279E"/>
    <w:rsid w:val="00DA2AC7"/>
    <w:rsid w:val="00DA3492"/>
    <w:rsid w:val="00DA455C"/>
    <w:rsid w:val="00DA5662"/>
    <w:rsid w:val="00DA7A19"/>
    <w:rsid w:val="00DA7E20"/>
    <w:rsid w:val="00DB122A"/>
    <w:rsid w:val="00DB1A5B"/>
    <w:rsid w:val="00DB33C6"/>
    <w:rsid w:val="00DB529A"/>
    <w:rsid w:val="00DB55A0"/>
    <w:rsid w:val="00DB5A16"/>
    <w:rsid w:val="00DB60FF"/>
    <w:rsid w:val="00DB6C13"/>
    <w:rsid w:val="00DC1115"/>
    <w:rsid w:val="00DC173D"/>
    <w:rsid w:val="00DC485D"/>
    <w:rsid w:val="00DC5BF8"/>
    <w:rsid w:val="00DC667A"/>
    <w:rsid w:val="00DC6FCA"/>
    <w:rsid w:val="00DC7E6D"/>
    <w:rsid w:val="00DD0108"/>
    <w:rsid w:val="00DD0162"/>
    <w:rsid w:val="00DD3423"/>
    <w:rsid w:val="00DD3914"/>
    <w:rsid w:val="00DD4527"/>
    <w:rsid w:val="00DD4E98"/>
    <w:rsid w:val="00DD5E07"/>
    <w:rsid w:val="00DD65FA"/>
    <w:rsid w:val="00DD7E5D"/>
    <w:rsid w:val="00DE0577"/>
    <w:rsid w:val="00DE0A58"/>
    <w:rsid w:val="00DE182D"/>
    <w:rsid w:val="00DE1CFC"/>
    <w:rsid w:val="00DE2465"/>
    <w:rsid w:val="00DE470B"/>
    <w:rsid w:val="00DE5478"/>
    <w:rsid w:val="00DE5859"/>
    <w:rsid w:val="00DE7714"/>
    <w:rsid w:val="00DE7808"/>
    <w:rsid w:val="00DF054F"/>
    <w:rsid w:val="00DF0FC2"/>
    <w:rsid w:val="00DF1DFD"/>
    <w:rsid w:val="00DF2ACE"/>
    <w:rsid w:val="00DF4151"/>
    <w:rsid w:val="00DF603B"/>
    <w:rsid w:val="00DF6960"/>
    <w:rsid w:val="00DF7ACE"/>
    <w:rsid w:val="00E0150F"/>
    <w:rsid w:val="00E01618"/>
    <w:rsid w:val="00E02EBB"/>
    <w:rsid w:val="00E04D8C"/>
    <w:rsid w:val="00E05EFF"/>
    <w:rsid w:val="00E065BE"/>
    <w:rsid w:val="00E07248"/>
    <w:rsid w:val="00E07304"/>
    <w:rsid w:val="00E0747E"/>
    <w:rsid w:val="00E102F3"/>
    <w:rsid w:val="00E10A9C"/>
    <w:rsid w:val="00E10AD9"/>
    <w:rsid w:val="00E13365"/>
    <w:rsid w:val="00E1529E"/>
    <w:rsid w:val="00E176E4"/>
    <w:rsid w:val="00E2042D"/>
    <w:rsid w:val="00E21654"/>
    <w:rsid w:val="00E223A4"/>
    <w:rsid w:val="00E2270D"/>
    <w:rsid w:val="00E22E50"/>
    <w:rsid w:val="00E233E0"/>
    <w:rsid w:val="00E25477"/>
    <w:rsid w:val="00E26F4A"/>
    <w:rsid w:val="00E30C07"/>
    <w:rsid w:val="00E32889"/>
    <w:rsid w:val="00E33250"/>
    <w:rsid w:val="00E33866"/>
    <w:rsid w:val="00E35487"/>
    <w:rsid w:val="00E36A63"/>
    <w:rsid w:val="00E37364"/>
    <w:rsid w:val="00E40382"/>
    <w:rsid w:val="00E41290"/>
    <w:rsid w:val="00E41FC4"/>
    <w:rsid w:val="00E42CCE"/>
    <w:rsid w:val="00E42D9C"/>
    <w:rsid w:val="00E44EFF"/>
    <w:rsid w:val="00E50188"/>
    <w:rsid w:val="00E52BD9"/>
    <w:rsid w:val="00E52CEA"/>
    <w:rsid w:val="00E5480C"/>
    <w:rsid w:val="00E555FA"/>
    <w:rsid w:val="00E56B36"/>
    <w:rsid w:val="00E56CB5"/>
    <w:rsid w:val="00E576EF"/>
    <w:rsid w:val="00E57DB9"/>
    <w:rsid w:val="00E61A15"/>
    <w:rsid w:val="00E6287B"/>
    <w:rsid w:val="00E62B03"/>
    <w:rsid w:val="00E62BBB"/>
    <w:rsid w:val="00E63F3D"/>
    <w:rsid w:val="00E64190"/>
    <w:rsid w:val="00E64ADA"/>
    <w:rsid w:val="00E700B1"/>
    <w:rsid w:val="00E70918"/>
    <w:rsid w:val="00E71DB9"/>
    <w:rsid w:val="00E74C31"/>
    <w:rsid w:val="00E761E0"/>
    <w:rsid w:val="00E771E9"/>
    <w:rsid w:val="00E80056"/>
    <w:rsid w:val="00E809D4"/>
    <w:rsid w:val="00E8130D"/>
    <w:rsid w:val="00E81C8C"/>
    <w:rsid w:val="00E8205E"/>
    <w:rsid w:val="00E83703"/>
    <w:rsid w:val="00E8573D"/>
    <w:rsid w:val="00E86CBB"/>
    <w:rsid w:val="00E86DC2"/>
    <w:rsid w:val="00E909BD"/>
    <w:rsid w:val="00E91863"/>
    <w:rsid w:val="00E91C6B"/>
    <w:rsid w:val="00E91EA3"/>
    <w:rsid w:val="00E921FA"/>
    <w:rsid w:val="00E9251B"/>
    <w:rsid w:val="00E92F40"/>
    <w:rsid w:val="00E9549E"/>
    <w:rsid w:val="00E9734C"/>
    <w:rsid w:val="00EA03C6"/>
    <w:rsid w:val="00EA05B5"/>
    <w:rsid w:val="00EA5EB8"/>
    <w:rsid w:val="00EA617E"/>
    <w:rsid w:val="00EB1E6B"/>
    <w:rsid w:val="00EB26C9"/>
    <w:rsid w:val="00EB29D1"/>
    <w:rsid w:val="00EB2A8E"/>
    <w:rsid w:val="00EB2F08"/>
    <w:rsid w:val="00EB388F"/>
    <w:rsid w:val="00EB3A8D"/>
    <w:rsid w:val="00EB3AA1"/>
    <w:rsid w:val="00EB3ECE"/>
    <w:rsid w:val="00EB4365"/>
    <w:rsid w:val="00EB5360"/>
    <w:rsid w:val="00EB65EB"/>
    <w:rsid w:val="00EC111D"/>
    <w:rsid w:val="00EC246A"/>
    <w:rsid w:val="00EC27FC"/>
    <w:rsid w:val="00EC4E48"/>
    <w:rsid w:val="00EC6606"/>
    <w:rsid w:val="00EC6AA4"/>
    <w:rsid w:val="00ED00CA"/>
    <w:rsid w:val="00ED0827"/>
    <w:rsid w:val="00ED0EE3"/>
    <w:rsid w:val="00ED193C"/>
    <w:rsid w:val="00ED2799"/>
    <w:rsid w:val="00ED3B17"/>
    <w:rsid w:val="00ED5832"/>
    <w:rsid w:val="00ED5868"/>
    <w:rsid w:val="00ED6999"/>
    <w:rsid w:val="00ED781B"/>
    <w:rsid w:val="00ED7E51"/>
    <w:rsid w:val="00EE19AF"/>
    <w:rsid w:val="00EE2530"/>
    <w:rsid w:val="00EE4203"/>
    <w:rsid w:val="00EE5619"/>
    <w:rsid w:val="00EE65DB"/>
    <w:rsid w:val="00EE6B33"/>
    <w:rsid w:val="00EE6D53"/>
    <w:rsid w:val="00EE6EE8"/>
    <w:rsid w:val="00EE7042"/>
    <w:rsid w:val="00EE73EC"/>
    <w:rsid w:val="00EE7639"/>
    <w:rsid w:val="00EF03E9"/>
    <w:rsid w:val="00EF052D"/>
    <w:rsid w:val="00EF0910"/>
    <w:rsid w:val="00EF0ADD"/>
    <w:rsid w:val="00EF1996"/>
    <w:rsid w:val="00EF2F20"/>
    <w:rsid w:val="00EF3A2F"/>
    <w:rsid w:val="00EF44E0"/>
    <w:rsid w:val="00EF46D7"/>
    <w:rsid w:val="00EF5300"/>
    <w:rsid w:val="00EF6037"/>
    <w:rsid w:val="00EF6F7C"/>
    <w:rsid w:val="00EF6F8C"/>
    <w:rsid w:val="00EF7192"/>
    <w:rsid w:val="00F02D7F"/>
    <w:rsid w:val="00F0366D"/>
    <w:rsid w:val="00F03F00"/>
    <w:rsid w:val="00F04663"/>
    <w:rsid w:val="00F05841"/>
    <w:rsid w:val="00F0660D"/>
    <w:rsid w:val="00F07248"/>
    <w:rsid w:val="00F0749B"/>
    <w:rsid w:val="00F10023"/>
    <w:rsid w:val="00F112ED"/>
    <w:rsid w:val="00F11CC3"/>
    <w:rsid w:val="00F12802"/>
    <w:rsid w:val="00F144F0"/>
    <w:rsid w:val="00F14D9A"/>
    <w:rsid w:val="00F161BC"/>
    <w:rsid w:val="00F203FA"/>
    <w:rsid w:val="00F22D5C"/>
    <w:rsid w:val="00F22F88"/>
    <w:rsid w:val="00F230D1"/>
    <w:rsid w:val="00F2375C"/>
    <w:rsid w:val="00F25B3F"/>
    <w:rsid w:val="00F262FF"/>
    <w:rsid w:val="00F27007"/>
    <w:rsid w:val="00F27132"/>
    <w:rsid w:val="00F2732E"/>
    <w:rsid w:val="00F27BFF"/>
    <w:rsid w:val="00F32842"/>
    <w:rsid w:val="00F34794"/>
    <w:rsid w:val="00F34A0E"/>
    <w:rsid w:val="00F35E15"/>
    <w:rsid w:val="00F370EB"/>
    <w:rsid w:val="00F373F7"/>
    <w:rsid w:val="00F37E45"/>
    <w:rsid w:val="00F4121F"/>
    <w:rsid w:val="00F41244"/>
    <w:rsid w:val="00F41543"/>
    <w:rsid w:val="00F43499"/>
    <w:rsid w:val="00F436EF"/>
    <w:rsid w:val="00F43B17"/>
    <w:rsid w:val="00F4458F"/>
    <w:rsid w:val="00F45662"/>
    <w:rsid w:val="00F4570B"/>
    <w:rsid w:val="00F46A58"/>
    <w:rsid w:val="00F47383"/>
    <w:rsid w:val="00F47FE5"/>
    <w:rsid w:val="00F50960"/>
    <w:rsid w:val="00F51FBC"/>
    <w:rsid w:val="00F52E74"/>
    <w:rsid w:val="00F53809"/>
    <w:rsid w:val="00F5792C"/>
    <w:rsid w:val="00F607ED"/>
    <w:rsid w:val="00F60EE6"/>
    <w:rsid w:val="00F614DB"/>
    <w:rsid w:val="00F62EDC"/>
    <w:rsid w:val="00F63A34"/>
    <w:rsid w:val="00F647EA"/>
    <w:rsid w:val="00F64CC2"/>
    <w:rsid w:val="00F654F5"/>
    <w:rsid w:val="00F6642D"/>
    <w:rsid w:val="00F70C89"/>
    <w:rsid w:val="00F71EFE"/>
    <w:rsid w:val="00F75758"/>
    <w:rsid w:val="00F76586"/>
    <w:rsid w:val="00F77960"/>
    <w:rsid w:val="00F77AD9"/>
    <w:rsid w:val="00F81592"/>
    <w:rsid w:val="00F84ACB"/>
    <w:rsid w:val="00F8503C"/>
    <w:rsid w:val="00F85F76"/>
    <w:rsid w:val="00F8749E"/>
    <w:rsid w:val="00F91044"/>
    <w:rsid w:val="00F92689"/>
    <w:rsid w:val="00F928BF"/>
    <w:rsid w:val="00F92FD3"/>
    <w:rsid w:val="00F9332D"/>
    <w:rsid w:val="00F9407A"/>
    <w:rsid w:val="00F95FB8"/>
    <w:rsid w:val="00F96108"/>
    <w:rsid w:val="00F97990"/>
    <w:rsid w:val="00FA3237"/>
    <w:rsid w:val="00FA41B5"/>
    <w:rsid w:val="00FA5A34"/>
    <w:rsid w:val="00FA61FC"/>
    <w:rsid w:val="00FA7D3E"/>
    <w:rsid w:val="00FB00F4"/>
    <w:rsid w:val="00FB0581"/>
    <w:rsid w:val="00FB1A15"/>
    <w:rsid w:val="00FB1A52"/>
    <w:rsid w:val="00FB1D81"/>
    <w:rsid w:val="00FB259B"/>
    <w:rsid w:val="00FB2C2D"/>
    <w:rsid w:val="00FB300E"/>
    <w:rsid w:val="00FB40E3"/>
    <w:rsid w:val="00FB43C0"/>
    <w:rsid w:val="00FB62C6"/>
    <w:rsid w:val="00FB776A"/>
    <w:rsid w:val="00FC156C"/>
    <w:rsid w:val="00FC323F"/>
    <w:rsid w:val="00FC353A"/>
    <w:rsid w:val="00FC3756"/>
    <w:rsid w:val="00FC37C2"/>
    <w:rsid w:val="00FC671E"/>
    <w:rsid w:val="00FC755F"/>
    <w:rsid w:val="00FC7BF8"/>
    <w:rsid w:val="00FC7D5B"/>
    <w:rsid w:val="00FD0A64"/>
    <w:rsid w:val="00FD0F40"/>
    <w:rsid w:val="00FD31CD"/>
    <w:rsid w:val="00FD4EEA"/>
    <w:rsid w:val="00FD5089"/>
    <w:rsid w:val="00FD52C5"/>
    <w:rsid w:val="00FD633C"/>
    <w:rsid w:val="00FE0168"/>
    <w:rsid w:val="00FE0B30"/>
    <w:rsid w:val="00FE10F4"/>
    <w:rsid w:val="00FE190E"/>
    <w:rsid w:val="00FE2017"/>
    <w:rsid w:val="00FE2052"/>
    <w:rsid w:val="00FE24C5"/>
    <w:rsid w:val="00FE44C6"/>
    <w:rsid w:val="00FE4F5C"/>
    <w:rsid w:val="00FE5388"/>
    <w:rsid w:val="00FE6472"/>
    <w:rsid w:val="00FF067E"/>
    <w:rsid w:val="00FF1480"/>
    <w:rsid w:val="00FF1E47"/>
    <w:rsid w:val="00FF1F2D"/>
    <w:rsid w:val="00FF1FC5"/>
    <w:rsid w:val="00FF2DA2"/>
    <w:rsid w:val="00FF5263"/>
    <w:rsid w:val="0163F98B"/>
    <w:rsid w:val="052AD366"/>
    <w:rsid w:val="052BB7B4"/>
    <w:rsid w:val="084AA9E9"/>
    <w:rsid w:val="097616EB"/>
    <w:rsid w:val="0C3C09E8"/>
    <w:rsid w:val="0D19E83C"/>
    <w:rsid w:val="12575493"/>
    <w:rsid w:val="14800753"/>
    <w:rsid w:val="15EC2130"/>
    <w:rsid w:val="19ACD595"/>
    <w:rsid w:val="1A90D8D2"/>
    <w:rsid w:val="1D305ED8"/>
    <w:rsid w:val="21F89DA0"/>
    <w:rsid w:val="23D824D5"/>
    <w:rsid w:val="23F3BA58"/>
    <w:rsid w:val="2541AAFC"/>
    <w:rsid w:val="2BB96D36"/>
    <w:rsid w:val="2BD48577"/>
    <w:rsid w:val="2BD85BFF"/>
    <w:rsid w:val="2C3AD9FE"/>
    <w:rsid w:val="2C859E8F"/>
    <w:rsid w:val="2D7DD90C"/>
    <w:rsid w:val="2FE6F9AC"/>
    <w:rsid w:val="31609920"/>
    <w:rsid w:val="31BCFF21"/>
    <w:rsid w:val="325B3E5B"/>
    <w:rsid w:val="33D03D03"/>
    <w:rsid w:val="349FF480"/>
    <w:rsid w:val="356359D2"/>
    <w:rsid w:val="36448440"/>
    <w:rsid w:val="37CC6D30"/>
    <w:rsid w:val="395922DB"/>
    <w:rsid w:val="39EE84CA"/>
    <w:rsid w:val="3A097184"/>
    <w:rsid w:val="3BADDBE5"/>
    <w:rsid w:val="3D0093CC"/>
    <w:rsid w:val="3D0AF810"/>
    <w:rsid w:val="3DC58660"/>
    <w:rsid w:val="3F288128"/>
    <w:rsid w:val="3F5F9986"/>
    <w:rsid w:val="41617B05"/>
    <w:rsid w:val="42311E23"/>
    <w:rsid w:val="42B75AB5"/>
    <w:rsid w:val="4508CF28"/>
    <w:rsid w:val="4577C746"/>
    <w:rsid w:val="48138605"/>
    <w:rsid w:val="4CDA0B57"/>
    <w:rsid w:val="4D78C8DD"/>
    <w:rsid w:val="4D8C500E"/>
    <w:rsid w:val="4EE68C45"/>
    <w:rsid w:val="5002BFC0"/>
    <w:rsid w:val="503FEC84"/>
    <w:rsid w:val="50B0282B"/>
    <w:rsid w:val="5277139E"/>
    <w:rsid w:val="5288A9F4"/>
    <w:rsid w:val="53B0B23B"/>
    <w:rsid w:val="53BBEA2B"/>
    <w:rsid w:val="552D3C8E"/>
    <w:rsid w:val="5578624E"/>
    <w:rsid w:val="55C22338"/>
    <w:rsid w:val="583F1AFE"/>
    <w:rsid w:val="58BF0D95"/>
    <w:rsid w:val="5A62CC74"/>
    <w:rsid w:val="5A641A41"/>
    <w:rsid w:val="5A6B2021"/>
    <w:rsid w:val="5AA858AC"/>
    <w:rsid w:val="5AD93F69"/>
    <w:rsid w:val="5BD42B85"/>
    <w:rsid w:val="5C62A974"/>
    <w:rsid w:val="5E5B0AF8"/>
    <w:rsid w:val="634BFB3A"/>
    <w:rsid w:val="6507FDC9"/>
    <w:rsid w:val="68522C0D"/>
    <w:rsid w:val="6874FF67"/>
    <w:rsid w:val="6904C947"/>
    <w:rsid w:val="69933F6F"/>
    <w:rsid w:val="69BD4846"/>
    <w:rsid w:val="6A0FA7AB"/>
    <w:rsid w:val="6B0E3A7B"/>
    <w:rsid w:val="6D3D3AC7"/>
    <w:rsid w:val="6DF0A591"/>
    <w:rsid w:val="71ECF946"/>
    <w:rsid w:val="75612C6E"/>
    <w:rsid w:val="77A5C664"/>
    <w:rsid w:val="78599FA2"/>
    <w:rsid w:val="7B316C50"/>
    <w:rsid w:val="7DDFD81D"/>
    <w:rsid w:val="7E2D1CE3"/>
    <w:rsid w:val="7ED2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98D7A1"/>
  <w15:chartTrackingRefBased/>
  <w15:docId w15:val="{8E25B418-FD6E-4438-A9A6-FCE9F538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153"/>
    <w:pPr>
      <w:tabs>
        <w:tab w:val="left" w:pos="397"/>
        <w:tab w:val="left" w:pos="624"/>
        <w:tab w:val="left" w:pos="794"/>
        <w:tab w:val="left" w:pos="1077"/>
        <w:tab w:val="left" w:pos="1191"/>
        <w:tab w:val="left" w:pos="1474"/>
        <w:tab w:val="left" w:pos="1588"/>
        <w:tab w:val="left" w:pos="2041"/>
        <w:tab w:val="left" w:pos="2552"/>
        <w:tab w:val="left" w:pos="3289"/>
        <w:tab w:val="left" w:pos="3799"/>
        <w:tab w:val="center" w:pos="4309"/>
        <w:tab w:val="left" w:pos="5103"/>
        <w:tab w:val="left" w:pos="6521"/>
      </w:tabs>
      <w:spacing w:after="240"/>
    </w:pPr>
    <w:rPr>
      <w:sz w:val="20"/>
      <w:szCs w:val="20"/>
      <w:lang w:val="en-AU"/>
    </w:rPr>
  </w:style>
  <w:style w:type="paragraph" w:styleId="Heading1">
    <w:name w:val="heading 1"/>
    <w:basedOn w:val="ListParagraph"/>
    <w:link w:val="Heading1Char"/>
    <w:uiPriority w:val="9"/>
    <w:qFormat/>
    <w:rsid w:val="0060407B"/>
    <w:pPr>
      <w:keepNext/>
      <w:numPr>
        <w:numId w:val="8"/>
      </w:numPr>
      <w:spacing w:before="360" w:after="120"/>
      <w:contextualSpacing w:val="0"/>
      <w:outlineLvl w:val="0"/>
    </w:pPr>
    <w:rPr>
      <w:rFonts w:cstheme="minorHAnsi"/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CE49AA"/>
    <w:pPr>
      <w:numPr>
        <w:ilvl w:val="1"/>
        <w:numId w:val="8"/>
      </w:numPr>
      <w:spacing w:after="120"/>
      <w:contextualSpacing w:val="0"/>
      <w:jc w:val="both"/>
      <w:outlineLvl w:val="1"/>
    </w:pPr>
    <w:rPr>
      <w:rFonts w:cstheme="minorHAnsi"/>
      <w:sz w:val="18"/>
      <w:szCs w:val="1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CE49AA"/>
    <w:pPr>
      <w:numPr>
        <w:ilvl w:val="2"/>
        <w:numId w:val="8"/>
      </w:numPr>
      <w:spacing w:after="120"/>
      <w:contextualSpacing w:val="0"/>
      <w:jc w:val="both"/>
      <w:outlineLvl w:val="2"/>
    </w:pPr>
    <w:rPr>
      <w:rFonts w:cstheme="minorHAnsi"/>
      <w:sz w:val="18"/>
      <w:szCs w:val="1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CE49AA"/>
    <w:pPr>
      <w:numPr>
        <w:ilvl w:val="3"/>
        <w:numId w:val="8"/>
      </w:numPr>
      <w:spacing w:after="120"/>
      <w:contextualSpacing w:val="0"/>
      <w:jc w:val="both"/>
      <w:outlineLvl w:val="3"/>
    </w:pPr>
    <w:rPr>
      <w:rFonts w:cstheme="minorHAnsi"/>
      <w:sz w:val="18"/>
      <w:szCs w:val="18"/>
    </w:rPr>
  </w:style>
  <w:style w:type="paragraph" w:styleId="Heading5">
    <w:name w:val="heading 5"/>
    <w:aliases w:val="Body Text (R),Appendix,Heading 5 StGeorge,Level 3 - i,Level 5,L5,Heading 5(unused),Lev 5,Response Type,Response Type1,Response Type2,Response Type3,Response Type4,Response Type5,Response Type6,Response Type7,Appendix A to X,H5,h5,5,Para5,h51,s"/>
    <w:basedOn w:val="ListParagraph"/>
    <w:next w:val="Normal"/>
    <w:link w:val="Heading5Char"/>
    <w:unhideWhenUsed/>
    <w:qFormat/>
    <w:rsid w:val="00CE49AA"/>
    <w:pPr>
      <w:numPr>
        <w:ilvl w:val="4"/>
        <w:numId w:val="8"/>
      </w:numPr>
      <w:spacing w:after="120"/>
      <w:contextualSpacing w:val="0"/>
      <w:jc w:val="both"/>
      <w:outlineLvl w:val="4"/>
    </w:pPr>
    <w:rPr>
      <w:rFonts w:cstheme="minorHAns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1A15"/>
    <w:rPr>
      <w:color w:val="008EA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A15"/>
    <w:rPr>
      <w:color w:val="605E5C"/>
      <w:shd w:val="clear" w:color="auto" w:fill="E1DFDD"/>
    </w:rPr>
  </w:style>
  <w:style w:type="paragraph" w:styleId="Footer">
    <w:name w:val="footer"/>
    <w:link w:val="FooterChar"/>
    <w:uiPriority w:val="99"/>
    <w:unhideWhenUsed/>
    <w:qFormat/>
    <w:rsid w:val="00FB1A15"/>
    <w:rPr>
      <w:color w:val="BDCCD3" w:themeColor="accen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B1A15"/>
    <w:rPr>
      <w:color w:val="BDCCD3" w:themeColor="accent2"/>
      <w:sz w:val="16"/>
      <w:szCs w:val="16"/>
    </w:rPr>
  </w:style>
  <w:style w:type="character" w:styleId="PageNumber">
    <w:name w:val="page number"/>
    <w:basedOn w:val="FooterChar"/>
    <w:uiPriority w:val="99"/>
    <w:semiHidden/>
    <w:unhideWhenUsed/>
    <w:qFormat/>
    <w:rsid w:val="00FB1A15"/>
    <w:rPr>
      <w:rFonts w:asciiTheme="minorHAnsi" w:hAnsiTheme="minorHAnsi"/>
      <w:b/>
      <w:color w:val="BDCCD3" w:themeColor="accent2"/>
      <w:sz w:val="16"/>
      <w:szCs w:val="16"/>
    </w:rPr>
  </w:style>
  <w:style w:type="paragraph" w:styleId="Header">
    <w:name w:val="header"/>
    <w:basedOn w:val="Normal"/>
    <w:link w:val="HeaderChar"/>
    <w:unhideWhenUsed/>
    <w:rsid w:val="00FB1A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1A1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1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ListBullet"/>
    <w:link w:val="ListParagraphChar"/>
    <w:uiPriority w:val="34"/>
    <w:qFormat/>
    <w:rsid w:val="00222818"/>
    <w:pPr>
      <w:numPr>
        <w:numId w:val="0"/>
      </w:numPr>
    </w:pPr>
  </w:style>
  <w:style w:type="paragraph" w:customStyle="1" w:styleId="Addressee">
    <w:name w:val="Addressee"/>
    <w:basedOn w:val="Normal"/>
    <w:qFormat/>
    <w:rsid w:val="00CC763B"/>
    <w:pPr>
      <w:spacing w:after="0"/>
    </w:pPr>
    <w:rPr>
      <w:noProof/>
      <w:lang w:val="pt-PT"/>
    </w:rPr>
  </w:style>
  <w:style w:type="paragraph" w:styleId="ListBullet">
    <w:name w:val="List Bullet"/>
    <w:aliases w:val="Normal bullet"/>
    <w:basedOn w:val="Normal"/>
    <w:uiPriority w:val="99"/>
    <w:unhideWhenUsed/>
    <w:qFormat/>
    <w:rsid w:val="00D00096"/>
    <w:pPr>
      <w:numPr>
        <w:numId w:val="7"/>
      </w:numPr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407B"/>
    <w:rPr>
      <w:rFonts w:cstheme="minorHAnsi"/>
      <w:b/>
      <w:bCs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E49AA"/>
    <w:rPr>
      <w:rFonts w:cstheme="minorHAnsi"/>
      <w:sz w:val="18"/>
      <w:szCs w:val="18"/>
      <w:lang w:val="en-AU"/>
    </w:rPr>
  </w:style>
  <w:style w:type="paragraph" w:styleId="Title">
    <w:name w:val="Title"/>
    <w:next w:val="Normal"/>
    <w:link w:val="TitleChar"/>
    <w:uiPriority w:val="10"/>
    <w:qFormat/>
    <w:rsid w:val="00932C3D"/>
    <w:pPr>
      <w:keepLines/>
      <w:widowControl w:val="0"/>
      <w:suppressAutoHyphens/>
      <w:spacing w:after="600" w:line="192" w:lineRule="auto"/>
    </w:pPr>
    <w:rPr>
      <w:rFonts w:asciiTheme="majorHAnsi" w:eastAsiaTheme="majorEastAsia" w:hAnsiTheme="majorHAnsi" w:cstheme="majorBidi"/>
      <w:b/>
      <w:bCs/>
      <w:color w:val="282533" w:themeColor="text1"/>
      <w:sz w:val="5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32C3D"/>
    <w:rPr>
      <w:rFonts w:asciiTheme="majorHAnsi" w:eastAsiaTheme="majorEastAsia" w:hAnsiTheme="majorHAnsi" w:cstheme="majorBidi"/>
      <w:b/>
      <w:bCs/>
      <w:color w:val="282533" w:themeColor="text1"/>
      <w:sz w:val="52"/>
      <w:szCs w:val="40"/>
    </w:rPr>
  </w:style>
  <w:style w:type="paragraph" w:styleId="Date">
    <w:name w:val="Date"/>
    <w:basedOn w:val="Addressee"/>
    <w:next w:val="Normal"/>
    <w:link w:val="DateChar"/>
    <w:uiPriority w:val="99"/>
    <w:unhideWhenUsed/>
    <w:rsid w:val="004F3852"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rsid w:val="004F3852"/>
    <w:rPr>
      <w:b/>
      <w:bCs/>
      <w:noProof/>
      <w:sz w:val="20"/>
      <w:szCs w:val="20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rsid w:val="00CE49AA"/>
    <w:rPr>
      <w:rFonts w:cstheme="minorHAnsi"/>
      <w:sz w:val="18"/>
      <w:szCs w:val="18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CE49AA"/>
    <w:rPr>
      <w:rFonts w:cstheme="minorHAnsi"/>
      <w:sz w:val="18"/>
      <w:szCs w:val="18"/>
      <w:lang w:val="en-AU"/>
    </w:rPr>
  </w:style>
  <w:style w:type="paragraph" w:styleId="Subtitle">
    <w:name w:val="Subtitle"/>
    <w:next w:val="Normal"/>
    <w:link w:val="SubtitleChar"/>
    <w:uiPriority w:val="11"/>
    <w:rsid w:val="00FB1A15"/>
    <w:pPr>
      <w:numPr>
        <w:ilvl w:val="1"/>
      </w:numPr>
      <w:spacing w:after="600"/>
    </w:pPr>
    <w:rPr>
      <w:rFonts w:eastAsiaTheme="minorEastAsia"/>
      <w:b/>
      <w:bCs/>
      <w:color w:val="CFDA2B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B1A15"/>
    <w:rPr>
      <w:rFonts w:eastAsiaTheme="minorEastAsia"/>
      <w:b/>
      <w:bCs/>
      <w:color w:val="CFDA2B" w:themeColor="accent1"/>
      <w:spacing w:val="15"/>
    </w:rPr>
  </w:style>
  <w:style w:type="paragraph" w:customStyle="1" w:styleId="PolicyLvl1">
    <w:name w:val="Policy Lvl 1"/>
    <w:basedOn w:val="Normal"/>
    <w:next w:val="PolicyLvl2"/>
    <w:rsid w:val="0000108B"/>
    <w:pPr>
      <w:tabs>
        <w:tab w:val="clear" w:pos="397"/>
        <w:tab w:val="clear" w:pos="794"/>
        <w:tab w:val="clear" w:pos="1077"/>
        <w:tab w:val="clear" w:pos="1191"/>
        <w:tab w:val="clear" w:pos="1588"/>
        <w:tab w:val="clear" w:pos="2041"/>
        <w:tab w:val="clear" w:pos="3289"/>
        <w:tab w:val="clear" w:pos="4309"/>
      </w:tabs>
      <w:spacing w:before="480"/>
      <w:ind w:left="624" w:hanging="624"/>
    </w:pPr>
    <w:rPr>
      <w:b/>
      <w:bCs/>
      <w:sz w:val="24"/>
      <w:szCs w:val="24"/>
    </w:rPr>
  </w:style>
  <w:style w:type="paragraph" w:styleId="ListNumber">
    <w:name w:val="List Number"/>
    <w:basedOn w:val="ListParagraph"/>
    <w:uiPriority w:val="99"/>
    <w:unhideWhenUsed/>
    <w:rsid w:val="00FB1A15"/>
    <w:pPr>
      <w:numPr>
        <w:numId w:val="2"/>
      </w:numPr>
      <w:tabs>
        <w:tab w:val="left" w:pos="851"/>
        <w:tab w:val="left" w:pos="1418"/>
        <w:tab w:val="left" w:pos="2126"/>
      </w:tabs>
    </w:pPr>
  </w:style>
  <w:style w:type="table" w:customStyle="1" w:styleId="auDAbasic">
    <w:name w:val="auDA basic"/>
    <w:basedOn w:val="TableNormal"/>
    <w:uiPriority w:val="99"/>
    <w:rsid w:val="00FB1A15"/>
    <w:rPr>
      <w:sz w:val="19"/>
      <w:szCs w:val="20"/>
      <w:lang w:eastAsia="en-GB"/>
    </w:rPr>
    <w:tblPr>
      <w:tblStyleRowBandSize w:val="1"/>
      <w:tblBorders>
        <w:top w:val="single" w:sz="4" w:space="0" w:color="D7E0E4" w:themeColor="accent2" w:themeTint="99"/>
        <w:bottom w:val="single" w:sz="4" w:space="0" w:color="D7E0E4" w:themeColor="accent2" w:themeTint="99"/>
        <w:insideH w:val="single" w:sz="4" w:space="0" w:color="D7E0E4" w:themeColor="accent2" w:themeTint="99"/>
      </w:tblBorders>
      <w:tblCellMar>
        <w:top w:w="68" w:type="dxa"/>
        <w:bottom w:w="85" w:type="dxa"/>
        <w:right w:w="170" w:type="dxa"/>
      </w:tblCellMar>
    </w:tblPr>
    <w:trPr>
      <w:cantSplit/>
    </w:trPr>
    <w:tblStylePr w:type="firstRow">
      <w:rPr>
        <w:rFonts w:asciiTheme="minorHAnsi" w:hAnsiTheme="minorHAnsi"/>
        <w:b/>
        <w:sz w:val="19"/>
      </w:rPr>
      <w:tblPr/>
      <w:tcPr>
        <w:shd w:val="clear" w:color="auto" w:fill="F1F4F6" w:themeFill="accent2" w:themeFillTint="33"/>
      </w:tcPr>
    </w:tblStylePr>
    <w:tblStylePr w:type="lastRow">
      <w:rPr>
        <w:rFonts w:asciiTheme="minorHAnsi" w:hAnsiTheme="minorHAnsi"/>
        <w:b/>
        <w:sz w:val="19"/>
      </w:rPr>
    </w:tblStylePr>
    <w:tblStylePr w:type="firstCol">
      <w:rPr>
        <w:rFonts w:asciiTheme="minorHAnsi" w:hAnsiTheme="minorHAnsi"/>
        <w:b/>
        <w:sz w:val="19"/>
      </w:rPr>
    </w:tblStylePr>
    <w:tblStylePr w:type="lastCol">
      <w:rPr>
        <w:rFonts w:asciiTheme="minorHAnsi" w:hAnsiTheme="minorHAnsi"/>
        <w:b/>
        <w:sz w:val="19"/>
      </w:rPr>
    </w:tblStylePr>
  </w:style>
  <w:style w:type="paragraph" w:customStyle="1" w:styleId="PolicyLvl2">
    <w:name w:val="Policy Lvl 2+"/>
    <w:basedOn w:val="Normal"/>
    <w:rsid w:val="0000108B"/>
    <w:pPr>
      <w:tabs>
        <w:tab w:val="clear" w:pos="397"/>
        <w:tab w:val="clear" w:pos="794"/>
        <w:tab w:val="clear" w:pos="1077"/>
        <w:tab w:val="clear" w:pos="1191"/>
        <w:tab w:val="clear" w:pos="1588"/>
        <w:tab w:val="clear" w:pos="2041"/>
        <w:tab w:val="clear" w:pos="3289"/>
        <w:tab w:val="clear" w:pos="4309"/>
      </w:tabs>
      <w:ind w:left="624" w:hanging="624"/>
    </w:pPr>
  </w:style>
  <w:style w:type="table" w:styleId="TableGrid">
    <w:name w:val="Table Grid"/>
    <w:basedOn w:val="TableNormal"/>
    <w:uiPriority w:val="39"/>
    <w:rsid w:val="00FB1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B1A15"/>
    <w:pPr>
      <w:spacing w:after="0"/>
    </w:pPr>
  </w:style>
  <w:style w:type="character" w:customStyle="1" w:styleId="Heading5Char">
    <w:name w:val="Heading 5 Char"/>
    <w:aliases w:val="Body Text (R) Char,Appendix Char,Heading 5 StGeorge Char,Level 3 - i Char,Level 5 Char,L5 Char,Heading 5(unused) Char,Lev 5 Char,Response Type Char,Response Type1 Char,Response Type2 Char,Response Type3 Char,Response Type4 Char,H5 Char"/>
    <w:basedOn w:val="DefaultParagraphFont"/>
    <w:link w:val="Heading5"/>
    <w:rsid w:val="00CE49AA"/>
    <w:rPr>
      <w:rFonts w:cstheme="minorHAnsi"/>
      <w:sz w:val="18"/>
      <w:szCs w:val="18"/>
      <w:lang w:val="en-AU"/>
    </w:rPr>
  </w:style>
  <w:style w:type="paragraph" w:customStyle="1" w:styleId="Heading1no">
    <w:name w:val="Heading 1 no."/>
    <w:basedOn w:val="Heading2no"/>
    <w:qFormat/>
    <w:rsid w:val="00D75AEC"/>
    <w:pPr>
      <w:spacing w:before="480"/>
    </w:pPr>
    <w:rPr>
      <w:sz w:val="28"/>
      <w:szCs w:val="21"/>
    </w:rPr>
  </w:style>
  <w:style w:type="paragraph" w:customStyle="1" w:styleId="Heading2no">
    <w:name w:val="Heading 2 no."/>
    <w:next w:val="Normal"/>
    <w:qFormat/>
    <w:rsid w:val="00D75AEC"/>
    <w:pPr>
      <w:numPr>
        <w:numId w:val="4"/>
      </w:numPr>
      <w:spacing w:before="240" w:after="240"/>
    </w:pPr>
    <w:rPr>
      <w:rFonts w:asciiTheme="majorHAnsi" w:eastAsiaTheme="majorEastAsia" w:hAnsiTheme="majorHAnsi" w:cstheme="majorBidi"/>
      <w:b/>
      <w:bCs/>
      <w:szCs w:val="20"/>
    </w:rPr>
  </w:style>
  <w:style w:type="paragraph" w:styleId="TOC1">
    <w:name w:val="toc 1"/>
    <w:basedOn w:val="Heading3"/>
    <w:next w:val="Normal"/>
    <w:autoRedefine/>
    <w:uiPriority w:val="39"/>
    <w:unhideWhenUsed/>
    <w:rsid w:val="00D00096"/>
    <w:pPr>
      <w:spacing w:before="120"/>
    </w:pPr>
  </w:style>
  <w:style w:type="character" w:styleId="FootnoteReference">
    <w:name w:val="footnote reference"/>
    <w:basedOn w:val="DefaultParagraphFont"/>
    <w:uiPriority w:val="99"/>
    <w:unhideWhenUsed/>
    <w:rsid w:val="00D75AE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75AEC"/>
    <w:pPr>
      <w:tabs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after="0"/>
    </w:pPr>
    <w:rPr>
      <w:sz w:val="16"/>
    </w:rPr>
  </w:style>
  <w:style w:type="numbering" w:customStyle="1" w:styleId="Policylist">
    <w:name w:val="Policy list"/>
    <w:uiPriority w:val="99"/>
    <w:rsid w:val="0000108B"/>
    <w:pPr>
      <w:numPr>
        <w:numId w:val="3"/>
      </w:numPr>
    </w:pPr>
  </w:style>
  <w:style w:type="paragraph" w:customStyle="1" w:styleId="PulloutIntro">
    <w:name w:val="Pullout / Intro"/>
    <w:basedOn w:val="Normal"/>
    <w:rsid w:val="00FB1A15"/>
    <w:pPr>
      <w:spacing w:before="360" w:after="360"/>
    </w:pPr>
    <w:rPr>
      <w:b/>
      <w:bCs/>
      <w:color w:val="4FCC9C" w:themeColor="background2"/>
    </w:rPr>
  </w:style>
  <w:style w:type="paragraph" w:customStyle="1" w:styleId="Tabletext">
    <w:name w:val="Table text"/>
    <w:basedOn w:val="Normal"/>
    <w:qFormat/>
    <w:rsid w:val="00FB1A15"/>
    <w:pPr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after="0"/>
    </w:pPr>
    <w:rPr>
      <w:rFonts w:cstheme="minorHAnsi"/>
      <w:color w:val="282533" w:themeColor="text1"/>
      <w:sz w:val="19"/>
      <w:szCs w:val="19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5AEC"/>
    <w:rPr>
      <w:sz w:val="16"/>
      <w:szCs w:val="20"/>
    </w:rPr>
  </w:style>
  <w:style w:type="paragraph" w:customStyle="1" w:styleId="Cover">
    <w:name w:val="Cover"/>
    <w:qFormat/>
    <w:rsid w:val="00C50ADA"/>
    <w:pPr>
      <w:spacing w:line="192" w:lineRule="auto"/>
      <w:ind w:right="284"/>
    </w:pPr>
    <w:rPr>
      <w:b/>
      <w:bCs/>
      <w:color w:val="282533" w:themeColor="text1"/>
      <w:sz w:val="96"/>
      <w:szCs w:val="96"/>
    </w:rPr>
  </w:style>
  <w:style w:type="paragraph" w:customStyle="1" w:styleId="Normallist1">
    <w:name w:val="Normal list 1"/>
    <w:basedOn w:val="ListBullet"/>
    <w:qFormat/>
    <w:rsid w:val="00C50ADA"/>
    <w:pPr>
      <w:numPr>
        <w:numId w:val="5"/>
      </w:numPr>
    </w:pPr>
  </w:style>
  <w:style w:type="paragraph" w:customStyle="1" w:styleId="Normallist2">
    <w:name w:val="Normal list 2"/>
    <w:qFormat/>
    <w:rsid w:val="00C50ADA"/>
    <w:pPr>
      <w:numPr>
        <w:numId w:val="6"/>
      </w:numPr>
      <w:spacing w:after="240"/>
      <w:contextualSpacing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D00096"/>
    <w:pPr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after="120"/>
      <w:ind w:left="397"/>
    </w:pPr>
  </w:style>
  <w:style w:type="paragraph" w:styleId="TOC3">
    <w:name w:val="toc 3"/>
    <w:basedOn w:val="Normal"/>
    <w:next w:val="Normal"/>
    <w:autoRedefine/>
    <w:uiPriority w:val="39"/>
    <w:unhideWhenUsed/>
    <w:rsid w:val="00D00096"/>
    <w:pPr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after="120"/>
      <w:ind w:left="794"/>
      <w:contextualSpacing/>
    </w:pPr>
    <w:rPr>
      <w:color w:val="BDCCD3" w:themeColor="accent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6248"/>
    <w:rPr>
      <w:sz w:val="20"/>
      <w:szCs w:val="20"/>
    </w:rPr>
  </w:style>
  <w:style w:type="paragraph" w:styleId="BodyText">
    <w:name w:val="Body Text"/>
    <w:basedOn w:val="Normal"/>
    <w:link w:val="BodyTextChar"/>
    <w:unhideWhenUsed/>
    <w:qFormat/>
    <w:rsid w:val="00A75563"/>
    <w:pPr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after="120"/>
      <w:ind w:left="567"/>
    </w:pPr>
    <w:rPr>
      <w:rFonts w:ascii="Arial" w:eastAsia="Times New Roman" w:hAnsi="Arial" w:cs="Times New Roman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rsid w:val="00A75563"/>
    <w:rPr>
      <w:rFonts w:ascii="Arial" w:eastAsia="Times New Roman" w:hAnsi="Arial" w:cs="Times New Roman"/>
      <w:color w:val="000000"/>
      <w:sz w:val="18"/>
      <w:szCs w:val="20"/>
      <w:lang w:val="en-AU"/>
    </w:rPr>
  </w:style>
  <w:style w:type="paragraph" w:customStyle="1" w:styleId="CellText">
    <w:name w:val="Cell Text"/>
    <w:basedOn w:val="Normal"/>
    <w:rsid w:val="00A75563"/>
    <w:pPr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after="120"/>
    </w:pPr>
    <w:rPr>
      <w:rFonts w:ascii="Arial" w:eastAsia="Arial" w:hAnsi="Arial" w:cs="Arial"/>
      <w:sz w:val="18"/>
      <w:lang w:eastAsia="en-AU"/>
    </w:rPr>
  </w:style>
  <w:style w:type="paragraph" w:styleId="Revision">
    <w:name w:val="Revision"/>
    <w:hidden/>
    <w:uiPriority w:val="99"/>
    <w:semiHidden/>
    <w:rsid w:val="00D820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E2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23CD"/>
  </w:style>
  <w:style w:type="character" w:customStyle="1" w:styleId="CommentTextChar">
    <w:name w:val="Comment Text Char"/>
    <w:basedOn w:val="DefaultParagraphFont"/>
    <w:link w:val="CommentText"/>
    <w:uiPriority w:val="99"/>
    <w:rsid w:val="006E23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3CD"/>
    <w:rPr>
      <w:b/>
      <w:bCs/>
      <w:sz w:val="20"/>
      <w:szCs w:val="20"/>
    </w:rPr>
  </w:style>
  <w:style w:type="character" w:customStyle="1" w:styleId="ExecArrow">
    <w:name w:val="Exec Arrow"/>
    <w:semiHidden/>
    <w:locked/>
    <w:rsid w:val="006E23CD"/>
    <w:rPr>
      <w:rFonts w:cs="Arial"/>
      <w:sz w:val="14"/>
    </w:rPr>
  </w:style>
  <w:style w:type="character" w:customStyle="1" w:styleId="ExecInstruction">
    <w:name w:val="Exec Instruction"/>
    <w:semiHidden/>
    <w:locked/>
    <w:rsid w:val="006E23CD"/>
    <w:rPr>
      <w:rFonts w:ascii="Arial"/>
      <w:i/>
      <w:sz w:val="16"/>
    </w:rPr>
  </w:style>
  <w:style w:type="paragraph" w:customStyle="1" w:styleId="ExecLeadIn">
    <w:name w:val="Exec Lead In"/>
    <w:basedOn w:val="Normal"/>
    <w:next w:val="ExecText"/>
    <w:semiHidden/>
    <w:locked/>
    <w:rsid w:val="006E23CD"/>
    <w:pPr>
      <w:keepNext/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before="120" w:after="0"/>
    </w:pPr>
    <w:rPr>
      <w:rFonts w:ascii="Arial" w:eastAsia="Arial" w:hAnsi="Arial" w:cs="Arial"/>
      <w:sz w:val="22"/>
      <w:lang w:eastAsia="en-AU"/>
    </w:rPr>
  </w:style>
  <w:style w:type="paragraph" w:customStyle="1" w:styleId="ExecName">
    <w:name w:val="Exec Name"/>
    <w:basedOn w:val="Normal"/>
    <w:next w:val="ExecText"/>
    <w:semiHidden/>
    <w:locked/>
    <w:rsid w:val="006E23CD"/>
    <w:pPr>
      <w:keepNext/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before="240" w:after="0"/>
    </w:pPr>
    <w:rPr>
      <w:rFonts w:ascii="Arial" w:eastAsia="Arial" w:hAnsi="Arial" w:cs="Arial"/>
      <w:sz w:val="18"/>
      <w:lang w:eastAsia="en-AU"/>
    </w:rPr>
  </w:style>
  <w:style w:type="paragraph" w:customStyle="1" w:styleId="ExecSignature">
    <w:name w:val="Exec Signature"/>
    <w:basedOn w:val="Normal"/>
    <w:next w:val="ExecText"/>
    <w:semiHidden/>
    <w:locked/>
    <w:rsid w:val="006E23CD"/>
    <w:pPr>
      <w:keepNext/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before="480" w:after="0"/>
    </w:pPr>
    <w:rPr>
      <w:rFonts w:ascii="Arial" w:eastAsia="Arial" w:hAnsi="Arial" w:cs="Arial"/>
      <w:sz w:val="18"/>
      <w:lang w:eastAsia="en-AU"/>
    </w:rPr>
  </w:style>
  <w:style w:type="paragraph" w:customStyle="1" w:styleId="ExecText">
    <w:name w:val="Exec Text"/>
    <w:basedOn w:val="Normal"/>
    <w:semiHidden/>
    <w:locked/>
    <w:rsid w:val="006E23CD"/>
    <w:pPr>
      <w:keepNext/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after="0"/>
    </w:pPr>
    <w:rPr>
      <w:rFonts w:ascii="Arial" w:eastAsia="Arial" w:hAnsi="Arial" w:cs="Arial"/>
      <w:sz w:val="18"/>
      <w:lang w:eastAsia="en-AU"/>
    </w:rPr>
  </w:style>
  <w:style w:type="paragraph" w:customStyle="1" w:styleId="Footer2">
    <w:name w:val="Footer 2"/>
    <w:basedOn w:val="Footer"/>
    <w:semiHidden/>
    <w:locked/>
    <w:rsid w:val="006E23CD"/>
    <w:pPr>
      <w:jc w:val="right"/>
    </w:pPr>
    <w:rPr>
      <w:rFonts w:ascii="Arial" w:eastAsia="Arial" w:hAnsi="Arial" w:cs="Arial"/>
      <w:color w:val="auto"/>
      <w:szCs w:val="20"/>
      <w:lang w:val="en-AU" w:eastAsia="en-AU"/>
    </w:rPr>
  </w:style>
  <w:style w:type="paragraph" w:customStyle="1" w:styleId="Footer3">
    <w:name w:val="Footer 3"/>
    <w:basedOn w:val="Footer"/>
    <w:semiHidden/>
    <w:locked/>
    <w:rsid w:val="006E23CD"/>
    <w:pPr>
      <w:jc w:val="right"/>
    </w:pPr>
    <w:rPr>
      <w:rFonts w:ascii="Arial" w:eastAsia="Arial" w:hAnsi="Arial" w:cs="Arial"/>
      <w:color w:val="auto"/>
      <w:szCs w:val="20"/>
      <w:lang w:val="en-AU" w:eastAsia="en-AU"/>
    </w:rPr>
  </w:style>
  <w:style w:type="paragraph" w:customStyle="1" w:styleId="Footer7">
    <w:name w:val="Footer 7"/>
    <w:basedOn w:val="Footer"/>
    <w:semiHidden/>
    <w:locked/>
    <w:rsid w:val="006E23CD"/>
    <w:pPr>
      <w:jc w:val="right"/>
    </w:pPr>
    <w:rPr>
      <w:rFonts w:ascii="Arial" w:eastAsia="Arial" w:hAnsi="Arial" w:cs="Arial"/>
      <w:color w:val="auto"/>
      <w:sz w:val="14"/>
      <w:szCs w:val="20"/>
      <w:lang w:val="en-AU" w:eastAsia="en-AU"/>
    </w:rPr>
  </w:style>
  <w:style w:type="paragraph" w:customStyle="1" w:styleId="Footer8">
    <w:name w:val="Footer 8"/>
    <w:basedOn w:val="Footer"/>
    <w:semiHidden/>
    <w:locked/>
    <w:rsid w:val="006E23CD"/>
    <w:pPr>
      <w:ind w:left="851"/>
    </w:pPr>
    <w:rPr>
      <w:rFonts w:ascii="Arial" w:eastAsia="Arial" w:hAnsi="Arial" w:cs="Arial"/>
      <w:color w:val="auto"/>
      <w:sz w:val="14"/>
      <w:szCs w:val="20"/>
      <w:lang w:val="en-AU" w:eastAsia="en-AU"/>
    </w:rPr>
  </w:style>
  <w:style w:type="paragraph" w:customStyle="1" w:styleId="HeaderFooterText">
    <w:name w:val="Header Footer Text"/>
    <w:basedOn w:val="Normal"/>
    <w:semiHidden/>
    <w:rsid w:val="006E23CD"/>
    <w:pPr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after="0"/>
      <w:ind w:left="851"/>
    </w:pPr>
    <w:rPr>
      <w:rFonts w:ascii="Arial" w:eastAsia="Arial" w:hAnsi="Arial" w:cs="Arial"/>
      <w:sz w:val="2"/>
      <w:lang w:eastAsia="en-AU"/>
    </w:rPr>
  </w:style>
  <w:style w:type="paragraph" w:customStyle="1" w:styleId="table1">
    <w:name w:val="table1"/>
    <w:basedOn w:val="Normal"/>
    <w:semiHidden/>
    <w:rsid w:val="00807B90"/>
    <w:pPr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after="120"/>
    </w:pPr>
    <w:rPr>
      <w:rFonts w:ascii="Arial" w:eastAsia="Times New Roman" w:hAnsi="Arial" w:cs="Arial"/>
      <w:b/>
      <w:bCs/>
      <w:sz w:val="18"/>
      <w:szCs w:val="19"/>
    </w:rPr>
  </w:style>
  <w:style w:type="paragraph" w:customStyle="1" w:styleId="Dictionary-abc-L1">
    <w:name w:val="Dictionary-abc-L1"/>
    <w:basedOn w:val="Normal"/>
    <w:qFormat/>
    <w:rsid w:val="00380731"/>
    <w:pPr>
      <w:numPr>
        <w:numId w:val="11"/>
      </w:numPr>
      <w:tabs>
        <w:tab w:val="clear" w:pos="397"/>
        <w:tab w:val="clear" w:pos="624"/>
        <w:tab w:val="clear" w:pos="794"/>
        <w:tab w:val="clear" w:pos="1077"/>
        <w:tab w:val="clear" w:pos="1191"/>
        <w:tab w:val="clear" w:pos="1474"/>
        <w:tab w:val="clear" w:pos="1588"/>
        <w:tab w:val="clear" w:pos="2041"/>
        <w:tab w:val="clear" w:pos="2552"/>
        <w:tab w:val="clear" w:pos="3289"/>
        <w:tab w:val="clear" w:pos="3799"/>
        <w:tab w:val="clear" w:pos="4309"/>
        <w:tab w:val="clear" w:pos="5103"/>
        <w:tab w:val="clear" w:pos="6521"/>
      </w:tabs>
      <w:spacing w:before="120" w:after="120"/>
      <w:jc w:val="both"/>
    </w:pPr>
    <w:rPr>
      <w:rFonts w:ascii="Poppins" w:eastAsia="Times New Roman" w:hAnsi="Poppins" w:cs="Arial"/>
      <w:sz w:val="18"/>
    </w:rPr>
  </w:style>
  <w:style w:type="paragraph" w:customStyle="1" w:styleId="Dictionary-abc-L2">
    <w:name w:val="Dictionary-abc-L2"/>
    <w:basedOn w:val="Dictionary-abc-L1"/>
    <w:qFormat/>
    <w:rsid w:val="00380731"/>
    <w:pPr>
      <w:numPr>
        <w:ilvl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Hardy\.au%20Domain%20Administration\Employee%20Self%20Service%20-%20Company%20Public%20Documents\Branding%20&amp;%20Style%20Guides\auDA%20Logos%20and%20Templates\Templates\Letterhead.dotx" TargetMode="External"/></Relationships>
</file>

<file path=word/theme/theme1.xml><?xml version="1.0" encoding="utf-8"?>
<a:theme xmlns:a="http://schemas.openxmlformats.org/drawingml/2006/main" name="auDA">
  <a:themeElements>
    <a:clrScheme name="auDA">
      <a:dk1>
        <a:srgbClr val="282533"/>
      </a:dk1>
      <a:lt1>
        <a:srgbClr val="FAFAFF"/>
      </a:lt1>
      <a:dk2>
        <a:srgbClr val="008EA6"/>
      </a:dk2>
      <a:lt2>
        <a:srgbClr val="4FCC9C"/>
      </a:lt2>
      <a:accent1>
        <a:srgbClr val="CFDA2B"/>
      </a:accent1>
      <a:accent2>
        <a:srgbClr val="BDCCD3"/>
      </a:accent2>
      <a:accent3>
        <a:srgbClr val="F79B6D"/>
      </a:accent3>
      <a:accent4>
        <a:srgbClr val="F0D283"/>
      </a:accent4>
      <a:accent5>
        <a:srgbClr val="75CCCC"/>
      </a:accent5>
      <a:accent6>
        <a:srgbClr val="BC9CC8"/>
      </a:accent6>
      <a:hlink>
        <a:srgbClr val="008EA6"/>
      </a:hlink>
      <a:folHlink>
        <a:srgbClr val="BC9CC8"/>
      </a:folHlink>
    </a:clrScheme>
    <a:fontScheme name="Test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uDA" id="{101D3C47-71DF-0C45-BC63-FCF665941F1C}" vid="{37090F52-B1A6-2C4E-A09A-5F53FB1473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fcf48cad7964c13afe705a8e3df8100 xmlns="4960d30c-e369-46a7-b2fa-ea89d9a10b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09106ca4-fd8a-4c13-a8a5-fe0318197e08</TermId>
        </TermInfo>
      </Terms>
    </ffcf48cad7964c13afe705a8e3df8100>
    <TaxCatchAll xmlns="4960d30c-e369-46a7-b2fa-ea89d9a10b1a">
      <Value>3</Value>
    </TaxCatchAll>
    <o255af77e2a845688f244a9b662e1103 xmlns="4960d30c-e369-46a7-b2fa-ea89d9a10b1a">
      <Terms xmlns="http://schemas.microsoft.com/office/infopath/2007/PartnerControls"/>
    </o255af77e2a845688f244a9b662e1103>
    <auDomainConfidentiality xmlns="4960d30c-e369-46a7-b2fa-ea89d9a10b1a" xsi:nil="true"/>
  </documentManagement>
</p:properties>
</file>

<file path=customXml/item3.xml><?xml version="1.0" encoding="utf-8"?>
<?mso-contentType ?>
<SharedContentType xmlns="Microsoft.SharePoint.Taxonomy.ContentTypeSync" SourceId="b2038a48-3052-4205-a78a-48e9958e3752" ContentTypeId="0x01010066FCDFEF1ECEA148B80019512E153A6603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ales and Marketing" ma:contentTypeID="0x01010066FCDFEF1ECEA148B80019512E153A660300AA7C947F4A65C04191E23C276260EC16" ma:contentTypeVersion="43" ma:contentTypeDescription="auDomain Sales and Marketing Document Content Type" ma:contentTypeScope="" ma:versionID="fee4d19906d582202c6d719b8bc0d97e">
  <xsd:schema xmlns:xsd="http://www.w3.org/2001/XMLSchema" xmlns:xs="http://www.w3.org/2001/XMLSchema" xmlns:p="http://schemas.microsoft.com/office/2006/metadata/properties" xmlns:ns2="4960d30c-e369-46a7-b2fa-ea89d9a10b1a" targetNamespace="http://schemas.microsoft.com/office/2006/metadata/properties" ma:root="true" ma:fieldsID="c15c3633f31dbe1e4729d4e08fb784f6" ns2:_="">
    <xsd:import namespace="4960d30c-e369-46a7-b2fa-ea89d9a10b1a"/>
    <xsd:element name="properties">
      <xsd:complexType>
        <xsd:sequence>
          <xsd:element name="documentManagement">
            <xsd:complexType>
              <xsd:all>
                <xsd:element ref="ns2:ffcf48cad7964c13afe705a8e3df8100" minOccurs="0"/>
                <xsd:element ref="ns2:TaxCatchAll" minOccurs="0"/>
                <xsd:element ref="ns2:TaxCatchAllLabel" minOccurs="0"/>
                <xsd:element ref="ns2:o255af77e2a845688f244a9b662e1103" minOccurs="0"/>
                <xsd:element ref="ns2:auDomainConfidentia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0d30c-e369-46a7-b2fa-ea89d9a10b1a" elementFormDefault="qualified">
    <xsd:import namespace="http://schemas.microsoft.com/office/2006/documentManagement/types"/>
    <xsd:import namespace="http://schemas.microsoft.com/office/infopath/2007/PartnerControls"/>
    <xsd:element name="ffcf48cad7964c13afe705a8e3df8100" ma:index="8" ma:taxonomy="true" ma:internalName="ffcf48cad7964c13afe705a8e3df8100" ma:taxonomyFieldName="auDomainDepartment" ma:displayName="Departments" ma:default="8;#Communications|1fcada50-a1b0-4d2e-a1fb-2d14bb4eb0b3" ma:fieldId="{ffcf48ca-d796-4c13-afe7-05a8e3df8100}" ma:sspId="b2038a48-3052-4205-a78a-48e9958e3752" ma:termSetId="ab386b01-b5ee-428f-8143-65d12a039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14dc60c-63c6-4cc2-ac60-c2768afe2e9c}" ma:internalName="TaxCatchAll" ma:showField="CatchAllData" ma:web="00038671-fe03-4da3-94d9-e8881f49c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14dc60c-63c6-4cc2-ac60-c2768afe2e9c}" ma:internalName="TaxCatchAllLabel" ma:readOnly="true" ma:showField="CatchAllDataLabel" ma:web="00038671-fe03-4da3-94d9-e8881f49c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55af77e2a845688f244a9b662e1103" ma:index="12" nillable="true" ma:taxonomy="true" ma:internalName="o255af77e2a845688f244a9b662e1103" ma:taxonomyFieldName="auDomainMarketingDocumentType" ma:displayName="MarketingDocumentType" ma:default="" ma:fieldId="{8255af77-e2a8-4568-8f24-4a9b662e1103}" ma:sspId="b2038a48-3052-4205-a78a-48e9958e3752" ma:termSetId="93bfe619-292d-4154-80e5-8da919ad94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DomainConfidentiality" ma:index="14" nillable="true" ma:displayName="Confidentiality" ma:default="Executive" ma:description="Document confidentiality." ma:format="Dropdown" ma:internalName="auDomainConfidentiality">
      <xsd:simpleType>
        <xsd:restriction base="dms:Choice">
          <xsd:enumeration value="Executive"/>
          <xsd:enumeration value="Restricted"/>
          <xsd:enumeration value="Publi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5568E7-57C0-F44F-95BD-A99CF584D9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7570E6-92DC-47E4-B851-860023FA2F1E}">
  <ds:schemaRefs>
    <ds:schemaRef ds:uri="http://schemas.microsoft.com/office/2006/metadata/properties"/>
    <ds:schemaRef ds:uri="http://schemas.microsoft.com/office/infopath/2007/PartnerControls"/>
    <ds:schemaRef ds:uri="4960d30c-e369-46a7-b2fa-ea89d9a10b1a"/>
  </ds:schemaRefs>
</ds:datastoreItem>
</file>

<file path=customXml/itemProps3.xml><?xml version="1.0" encoding="utf-8"?>
<ds:datastoreItem xmlns:ds="http://schemas.openxmlformats.org/officeDocument/2006/customXml" ds:itemID="{C69141AC-AC40-4BB2-B482-CEBFA07169D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574F044-2CFE-49BD-A68E-3F7A0B9EA1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3F3801-980B-4110-A0F1-EC2258403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60d30c-e369-46a7-b2fa-ea89d9a10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c3a74f-c143-4db1-8eae-6e1b6e1e0e86}" enabled="1" method="Standard" siteId="{81810bc4-5d68-45f6-ba4e-3d6c9fb37e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Bond</dc:creator>
  <cp:keywords/>
  <dc:description/>
  <cp:lastModifiedBy>Will Bond</cp:lastModifiedBy>
  <cp:revision>2</cp:revision>
  <cp:lastPrinted>2024-07-02T16:33:00Z</cp:lastPrinted>
  <dcterms:created xsi:type="dcterms:W3CDTF">2026-06-11T05:39:00Z</dcterms:created>
  <dcterms:modified xsi:type="dcterms:W3CDTF">2026-06-11T05:39:00Z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omainMarketingDocumentType">
    <vt:lpwstr/>
  </property>
  <property fmtid="{D5CDD505-2E9C-101B-9397-08002B2CF9AE}" pid="3" name="ContentTypeId">
    <vt:lpwstr>0x01010066FCDFEF1ECEA148B80019512E153A660300AA7C947F4A65C04191E23C276260EC16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SharedWithUsers">
    <vt:lpwstr>1386;#Emily Hardy</vt:lpwstr>
  </property>
  <property fmtid="{D5CDD505-2E9C-101B-9397-08002B2CF9AE}" pid="7" name="MSIP_Label_95c3a74f-c143-4db1-8eae-6e1b6e1e0e86_Enabled">
    <vt:lpwstr>true</vt:lpwstr>
  </property>
  <property fmtid="{D5CDD505-2E9C-101B-9397-08002B2CF9AE}" pid="8" name="MSIP_Label_95c3a74f-c143-4db1-8eae-6e1b6e1e0e86_SetDate">
    <vt:lpwstr>2024-06-02T03:18:26Z</vt:lpwstr>
  </property>
  <property fmtid="{D5CDD505-2E9C-101B-9397-08002B2CF9AE}" pid="9" name="MSIP_Label_95c3a74f-c143-4db1-8eae-6e1b6e1e0e86_Method">
    <vt:lpwstr>Standard</vt:lpwstr>
  </property>
  <property fmtid="{D5CDD505-2E9C-101B-9397-08002B2CF9AE}" pid="10" name="MSIP_Label_95c3a74f-c143-4db1-8eae-6e1b6e1e0e86_Name">
    <vt:lpwstr>Internal</vt:lpwstr>
  </property>
  <property fmtid="{D5CDD505-2E9C-101B-9397-08002B2CF9AE}" pid="11" name="MSIP_Label_95c3a74f-c143-4db1-8eae-6e1b6e1e0e86_SiteId">
    <vt:lpwstr>81810bc4-5d68-45f6-ba4e-3d6c9fb37e43</vt:lpwstr>
  </property>
  <property fmtid="{D5CDD505-2E9C-101B-9397-08002B2CF9AE}" pid="12" name="MSIP_Label_95c3a74f-c143-4db1-8eae-6e1b6e1e0e86_ActionId">
    <vt:lpwstr>2436706d-0810-47d9-ac37-a4bb300c22a8</vt:lpwstr>
  </property>
  <property fmtid="{D5CDD505-2E9C-101B-9397-08002B2CF9AE}" pid="13" name="MSIP_Label_95c3a74f-c143-4db1-8eae-6e1b6e1e0e86_ContentBits">
    <vt:lpwstr>0</vt:lpwstr>
  </property>
  <property fmtid="{D5CDD505-2E9C-101B-9397-08002B2CF9AE}" pid="14" name="auDomainDepartment">
    <vt:lpwstr>3;#Marketing|09106ca4-fd8a-4c13-a8a5-fe0318197e08</vt:lpwstr>
  </property>
</Properties>
</file>